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F9" w:rsidRDefault="008D28F9">
      <w:pPr>
        <w:pStyle w:val="Heading1"/>
        <w:spacing w:before="84"/>
        <w:jc w:val="both"/>
      </w:pPr>
      <w:r w:rsidRPr="00055F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99pt">
            <v:imagedata r:id="rId5" o:title=""/>
          </v:shape>
        </w:pict>
      </w:r>
    </w:p>
    <w:p w:rsidR="008D28F9" w:rsidRDefault="008D28F9">
      <w:pPr>
        <w:pStyle w:val="Heading1"/>
        <w:spacing w:before="84"/>
        <w:jc w:val="both"/>
      </w:pPr>
    </w:p>
    <w:p w:rsidR="008D28F9" w:rsidRDefault="008D28F9">
      <w:pPr>
        <w:pStyle w:val="Heading1"/>
        <w:spacing w:before="84"/>
        <w:jc w:val="both"/>
      </w:pPr>
    </w:p>
    <w:p w:rsidR="008D28F9" w:rsidRDefault="008D28F9">
      <w:pPr>
        <w:pStyle w:val="Heading1"/>
        <w:spacing w:before="84"/>
        <w:jc w:val="both"/>
      </w:pPr>
      <w:r>
        <w:t xml:space="preserve">                                                       Пояснительная</w:t>
      </w:r>
      <w:r>
        <w:rPr>
          <w:spacing w:val="-4"/>
        </w:rPr>
        <w:t xml:space="preserve"> </w:t>
      </w:r>
      <w:r>
        <w:t>записка</w:t>
      </w:r>
    </w:p>
    <w:p w:rsidR="008D28F9" w:rsidRDefault="008D28F9">
      <w:pPr>
        <w:pStyle w:val="BodyText"/>
        <w:spacing w:before="11"/>
        <w:ind w:left="0"/>
        <w:jc w:val="left"/>
        <w:rPr>
          <w:b/>
          <w:sz w:val="27"/>
        </w:rPr>
      </w:pPr>
    </w:p>
    <w:p w:rsidR="008D28F9" w:rsidRDefault="008D28F9">
      <w:pPr>
        <w:spacing w:line="319" w:lineRule="exact"/>
        <w:ind w:left="1132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8D28F9" w:rsidRDefault="008D28F9">
      <w:pPr>
        <w:pStyle w:val="BodyText"/>
        <w:ind w:right="542" w:firstLine="708"/>
      </w:pPr>
      <w:r>
        <w:t>Рабочая программа курса внеурочной деятельности «Герои Вологодчины»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 xml:space="preserve">просвещения Российской Федерации от 31 мая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>.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 учетом:</w:t>
      </w:r>
    </w:p>
    <w:p w:rsidR="008D28F9" w:rsidRDefault="008D28F9">
      <w:pPr>
        <w:pStyle w:val="ListParagraph"/>
        <w:numPr>
          <w:ilvl w:val="0"/>
          <w:numId w:val="6"/>
        </w:numPr>
        <w:tabs>
          <w:tab w:val="left" w:pos="2139"/>
        </w:tabs>
        <w:ind w:right="552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23.11.2022 г. № 1014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8D28F9" w:rsidRDefault="008D28F9">
      <w:pPr>
        <w:pStyle w:val="ListParagraph"/>
        <w:numPr>
          <w:ilvl w:val="0"/>
          <w:numId w:val="6"/>
        </w:numPr>
        <w:tabs>
          <w:tab w:val="left" w:pos="2276"/>
        </w:tabs>
        <w:spacing w:line="322" w:lineRule="exact"/>
        <w:ind w:left="2275" w:hanging="435"/>
        <w:rPr>
          <w:sz w:val="28"/>
        </w:rPr>
      </w:pPr>
      <w:r>
        <w:rPr>
          <w:sz w:val="28"/>
        </w:rPr>
        <w:t xml:space="preserve">Концепции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преподавания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курса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«История   </w:t>
      </w:r>
      <w:r>
        <w:rPr>
          <w:spacing w:val="8"/>
          <w:sz w:val="28"/>
        </w:rPr>
        <w:t xml:space="preserve"> </w:t>
      </w:r>
      <w:r>
        <w:rPr>
          <w:sz w:val="28"/>
        </w:rPr>
        <w:t>России»</w:t>
      </w:r>
    </w:p>
    <w:p w:rsidR="008D28F9" w:rsidRDefault="008D28F9">
      <w:pPr>
        <w:pStyle w:val="BodyText"/>
        <w:tabs>
          <w:tab w:val="left" w:pos="8209"/>
        </w:tabs>
        <w:ind w:right="547" w:firstLine="1142"/>
      </w:pP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1"/>
        </w:rPr>
        <w:t xml:space="preserve"> </w:t>
      </w:r>
      <w:r>
        <w:t xml:space="preserve">программы        </w:t>
      </w:r>
      <w:r>
        <w:rPr>
          <w:spacing w:val="18"/>
        </w:rPr>
        <w:t xml:space="preserve"> </w:t>
      </w:r>
      <w:r>
        <w:t>(утверждена</w:t>
      </w:r>
      <w:r>
        <w:tab/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-67"/>
        </w:rPr>
        <w:t xml:space="preserve"> </w:t>
      </w:r>
      <w:r>
        <w:t xml:space="preserve">Министерства   </w:t>
      </w:r>
      <w:r>
        <w:rPr>
          <w:spacing w:val="1"/>
        </w:rPr>
        <w:t xml:space="preserve"> </w:t>
      </w:r>
      <w:r>
        <w:t>просвещения Российской Федерации, протокол от 23 октября</w:t>
      </w:r>
      <w:r>
        <w:rPr>
          <w:spacing w:val="1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.);</w:t>
      </w:r>
    </w:p>
    <w:p w:rsidR="008D28F9" w:rsidRDefault="008D28F9">
      <w:pPr>
        <w:pStyle w:val="ListParagraph"/>
        <w:numPr>
          <w:ilvl w:val="0"/>
          <w:numId w:val="6"/>
        </w:numPr>
        <w:tabs>
          <w:tab w:val="left" w:pos="240"/>
        </w:tabs>
        <w:spacing w:line="322" w:lineRule="exact"/>
        <w:ind w:left="2081" w:right="553" w:hanging="2082"/>
        <w:jc w:val="right"/>
        <w:rPr>
          <w:sz w:val="28"/>
        </w:rPr>
      </w:pPr>
      <w:r>
        <w:rPr>
          <w:sz w:val="28"/>
        </w:rPr>
        <w:t>письма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05.07.2022</w:t>
      </w:r>
    </w:p>
    <w:p w:rsidR="008D28F9" w:rsidRDefault="008D28F9">
      <w:pPr>
        <w:pStyle w:val="BodyText"/>
        <w:tabs>
          <w:tab w:val="left" w:pos="534"/>
          <w:tab w:val="left" w:pos="2171"/>
          <w:tab w:val="left" w:pos="2778"/>
          <w:tab w:val="left" w:pos="4581"/>
          <w:tab w:val="left" w:pos="6517"/>
          <w:tab w:val="left" w:pos="8637"/>
          <w:tab w:val="left" w:pos="9801"/>
        </w:tabs>
        <w:spacing w:line="322" w:lineRule="exact"/>
        <w:ind w:left="0" w:right="545"/>
        <w:jc w:val="right"/>
      </w:pPr>
      <w:r>
        <w:t>№</w:t>
      </w:r>
      <w:r>
        <w:tab/>
        <w:t>ТВ-1290/03</w:t>
      </w:r>
      <w:r>
        <w:tab/>
        <w:t>«О</w:t>
      </w:r>
      <w:r>
        <w:tab/>
        <w:t>направлении</w:t>
      </w:r>
      <w:r>
        <w:tab/>
        <w:t>методических</w:t>
      </w:r>
      <w:r>
        <w:tab/>
        <w:t>рекомендаций»</w:t>
      </w:r>
      <w:r>
        <w:tab/>
        <w:t>(вместе</w:t>
      </w:r>
      <w:r>
        <w:tab/>
        <w:t>с</w:t>
      </w:r>
    </w:p>
    <w:p w:rsidR="008D28F9" w:rsidRDefault="008D28F9">
      <w:pPr>
        <w:pStyle w:val="BodyText"/>
        <w:ind w:right="547"/>
      </w:pPr>
      <w:r>
        <w:t>«Информационно-методическим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рамках реализации обновленных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образования»);</w:t>
      </w:r>
    </w:p>
    <w:p w:rsidR="008D28F9" w:rsidRDefault="008D28F9">
      <w:pPr>
        <w:pStyle w:val="ListParagraph"/>
        <w:numPr>
          <w:ilvl w:val="0"/>
          <w:numId w:val="6"/>
        </w:numPr>
        <w:tabs>
          <w:tab w:val="left" w:pos="2259"/>
        </w:tabs>
        <w:ind w:right="542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1–4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8D28F9" w:rsidRDefault="008D28F9">
      <w:pPr>
        <w:pStyle w:val="BodyText"/>
        <w:spacing w:line="321" w:lineRule="exact"/>
        <w:ind w:left="1841"/>
      </w:pPr>
      <w:r>
        <w:t>—</w:t>
      </w:r>
      <w:r>
        <w:rPr>
          <w:spacing w:val="56"/>
        </w:rPr>
        <w:t xml:space="preserve"> </w:t>
      </w:r>
      <w:r>
        <w:t>письма</w:t>
      </w:r>
      <w:r>
        <w:rPr>
          <w:spacing w:val="56"/>
        </w:rPr>
        <w:t xml:space="preserve"> </w:t>
      </w:r>
      <w:r>
        <w:t>Департамента</w:t>
      </w:r>
      <w:r>
        <w:rPr>
          <w:spacing w:val="53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Вологодской</w:t>
      </w:r>
      <w:r>
        <w:rPr>
          <w:spacing w:val="54"/>
        </w:rPr>
        <w:t xml:space="preserve"> </w:t>
      </w:r>
      <w:r>
        <w:t>области</w:t>
      </w:r>
      <w:r>
        <w:rPr>
          <w:spacing w:val="57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14.07.2023</w:t>
      </w:r>
    </w:p>
    <w:p w:rsidR="008D28F9" w:rsidRDefault="008D28F9">
      <w:pPr>
        <w:pStyle w:val="BodyText"/>
        <w:ind w:right="549"/>
      </w:pPr>
      <w:r>
        <w:t>№ИХ.20-6520/23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обновленными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ФООП».</w:t>
      </w:r>
    </w:p>
    <w:p w:rsidR="008D28F9" w:rsidRDefault="008D28F9">
      <w:pPr>
        <w:pStyle w:val="BodyText"/>
        <w:spacing w:before="1"/>
        <w:ind w:left="3824" w:right="2208" w:hanging="1983"/>
      </w:pP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следующие документы.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137"/>
        </w:tabs>
        <w:ind w:right="550" w:hanging="360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2021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159"/>
        </w:tabs>
        <w:ind w:right="554" w:hanging="360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</w:rPr>
          <w:t>2022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809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077"/>
        </w:tabs>
        <w:spacing w:before="1"/>
        <w:ind w:right="551" w:hanging="360"/>
        <w:jc w:val="left"/>
        <w:rPr>
          <w:sz w:val="28"/>
        </w:rPr>
      </w:pPr>
      <w:r>
        <w:rPr>
          <w:sz w:val="28"/>
        </w:rPr>
        <w:t>ФЗ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31.07.2020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304-ФЗ</w:t>
      </w:r>
      <w:r>
        <w:rPr>
          <w:spacing w:val="22"/>
          <w:sz w:val="28"/>
        </w:rPr>
        <w:t xml:space="preserve"> </w:t>
      </w:r>
      <w:r>
        <w:rPr>
          <w:sz w:val="28"/>
        </w:rPr>
        <w:t>«О</w:t>
      </w:r>
      <w:r>
        <w:rPr>
          <w:spacing w:val="2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обучающихся»;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085"/>
        </w:tabs>
        <w:ind w:right="557" w:hanging="36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</w:t>
      </w:r>
      <w:r>
        <w:rPr>
          <w:spacing w:val="28"/>
          <w:sz w:val="28"/>
        </w:rPr>
        <w:t xml:space="preserve"> </w:t>
      </w:r>
      <w:r>
        <w:rPr>
          <w:sz w:val="28"/>
        </w:rPr>
        <w:t>«Об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29.12.2012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изменениями);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173"/>
        </w:tabs>
        <w:ind w:right="553" w:hanging="360"/>
        <w:jc w:val="left"/>
        <w:rPr>
          <w:sz w:val="28"/>
        </w:rPr>
      </w:pPr>
      <w:r>
        <w:tab/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4837-ОЗ</w:t>
      </w:r>
    </w:p>
    <w:p w:rsidR="008D28F9" w:rsidRDefault="008D28F9">
      <w:pPr>
        <w:pStyle w:val="ListParagraph"/>
        <w:numPr>
          <w:ilvl w:val="0"/>
          <w:numId w:val="5"/>
        </w:numPr>
        <w:tabs>
          <w:tab w:val="left" w:pos="1080"/>
        </w:tabs>
        <w:ind w:right="553" w:hanging="360"/>
        <w:jc w:val="left"/>
        <w:rPr>
          <w:sz w:val="28"/>
        </w:rPr>
      </w:pPr>
      <w:r>
        <w:rPr>
          <w:sz w:val="28"/>
        </w:rPr>
        <w:t>«Концепция</w:t>
      </w:r>
      <w:r>
        <w:rPr>
          <w:spacing w:val="17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(А.Я.</w:t>
      </w:r>
      <w:r>
        <w:rPr>
          <w:spacing w:val="-2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1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1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Тишков).</w:t>
      </w:r>
    </w:p>
    <w:p w:rsidR="008D28F9" w:rsidRDefault="008D28F9">
      <w:pPr>
        <w:rPr>
          <w:sz w:val="28"/>
        </w:rPr>
        <w:sectPr w:rsidR="008D28F9">
          <w:pgSz w:w="11910" w:h="16840"/>
          <w:pgMar w:top="1580" w:right="300" w:bottom="0" w:left="0" w:header="720" w:footer="720" w:gutter="0"/>
          <w:cols w:space="720"/>
        </w:sectPr>
      </w:pPr>
    </w:p>
    <w:p w:rsidR="008D28F9" w:rsidRDefault="008D28F9">
      <w:pPr>
        <w:pStyle w:val="Heading1"/>
        <w:spacing w:before="73" w:line="320" w:lineRule="exact"/>
        <w:jc w:val="both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8D28F9" w:rsidRDefault="008D28F9">
      <w:pPr>
        <w:pStyle w:val="BodyText"/>
        <w:ind w:right="549" w:firstLine="708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t>многих поколений</w:t>
      </w:r>
      <w:r>
        <w:rPr>
          <w:spacing w:val="-3"/>
        </w:rPr>
        <w:t xml:space="preserve"> </w:t>
      </w:r>
      <w:r>
        <w:t>россиян.</w:t>
      </w:r>
    </w:p>
    <w:p w:rsidR="008D28F9" w:rsidRDefault="008D28F9">
      <w:pPr>
        <w:pStyle w:val="BodyText"/>
        <w:ind w:right="550" w:firstLine="708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-3"/>
        </w:rPr>
        <w:t xml:space="preserve"> </w:t>
      </w:r>
      <w:r>
        <w:t>и достижениях</w:t>
      </w:r>
      <w:r>
        <w:rPr>
          <w:spacing w:val="-3"/>
        </w:rPr>
        <w:t xml:space="preserve"> </w:t>
      </w:r>
      <w:r>
        <w:t>предков.</w:t>
      </w:r>
    </w:p>
    <w:p w:rsidR="008D28F9" w:rsidRDefault="008D28F9">
      <w:pPr>
        <w:pStyle w:val="BodyText"/>
        <w:ind w:right="549" w:firstLine="70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-67"/>
        </w:rPr>
        <w:t xml:space="preserve"> </w:t>
      </w:r>
      <w:r>
        <w:t>восприятие сообщаемой педагогом информации, а на самостоятельный поиск и</w:t>
      </w:r>
      <w:r>
        <w:rPr>
          <w:spacing w:val="1"/>
        </w:rPr>
        <w:t xml:space="preserve"> </w:t>
      </w:r>
      <w:r>
        <w:t>исследование, формирующие</w:t>
      </w:r>
      <w:r>
        <w:rPr>
          <w:spacing w:val="1"/>
        </w:rPr>
        <w:t xml:space="preserve"> </w:t>
      </w:r>
      <w:r>
        <w:t>умение работать с многообразными 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 современной информации.</w:t>
      </w:r>
    </w:p>
    <w:p w:rsidR="008D28F9" w:rsidRDefault="008D28F9">
      <w:pPr>
        <w:pStyle w:val="BodyText"/>
        <w:ind w:right="546" w:firstLine="708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</w:t>
      </w:r>
      <w:r>
        <w:rPr>
          <w:spacing w:val="7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получаемых обучающимися в ходе изучения учебного курса «История 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знаковым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памятным</w:t>
      </w:r>
      <w:r>
        <w:rPr>
          <w:spacing w:val="-1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и малой</w:t>
      </w:r>
      <w:r>
        <w:rPr>
          <w:spacing w:val="-1"/>
        </w:rPr>
        <w:t xml:space="preserve"> </w:t>
      </w:r>
      <w:r>
        <w:t>родины.</w:t>
      </w:r>
    </w:p>
    <w:p w:rsidR="008D28F9" w:rsidRDefault="008D28F9">
      <w:pPr>
        <w:pStyle w:val="BodyText"/>
        <w:spacing w:before="3"/>
        <w:ind w:left="0"/>
        <w:jc w:val="left"/>
      </w:pPr>
    </w:p>
    <w:p w:rsidR="008D28F9" w:rsidRDefault="008D28F9">
      <w:pPr>
        <w:pStyle w:val="Heading1"/>
        <w:spacing w:line="319" w:lineRule="exact"/>
        <w:jc w:val="both"/>
      </w:pPr>
      <w:r>
        <w:t>Цель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t>Вологодчины»</w:t>
      </w:r>
    </w:p>
    <w:p w:rsidR="008D28F9" w:rsidRDefault="008D28F9">
      <w:pPr>
        <w:pStyle w:val="BodyText"/>
        <w:ind w:right="545" w:firstLine="708"/>
      </w:pPr>
      <w:r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 чувств у школьников на примере жизни и подвигов выдающихся</w:t>
      </w:r>
      <w:r>
        <w:rPr>
          <w:spacing w:val="1"/>
        </w:rPr>
        <w:t xml:space="preserve"> </w:t>
      </w:r>
      <w:r>
        <w:t>вологжан.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населяющим ее людям, ее уникальной истории, богатой природе и самобытной</w:t>
      </w:r>
      <w:r>
        <w:rPr>
          <w:spacing w:val="1"/>
        </w:rPr>
        <w:t xml:space="preserve"> </w:t>
      </w:r>
      <w:r>
        <w:t>культуре.</w:t>
      </w:r>
    </w:p>
    <w:p w:rsidR="008D28F9" w:rsidRDefault="008D28F9">
      <w:pPr>
        <w:pStyle w:val="BodyText"/>
        <w:spacing w:before="2"/>
        <w:ind w:left="0"/>
        <w:jc w:val="left"/>
      </w:pPr>
    </w:p>
    <w:p w:rsidR="008D28F9" w:rsidRDefault="008D28F9">
      <w:pPr>
        <w:pStyle w:val="Heading1"/>
        <w:spacing w:line="321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50"/>
        </w:tabs>
        <w:ind w:right="555" w:firstLine="0"/>
        <w:rPr>
          <w:sz w:val="28"/>
        </w:rPr>
      </w:pPr>
      <w:r>
        <w:rPr>
          <w:sz w:val="28"/>
        </w:rPr>
        <w:t>дать дополнительные знания по отечественной истории и истории Вологодского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94"/>
        </w:tabs>
        <w:ind w:right="548" w:firstLine="0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области; – стимулировать познавательный интерес обучающихся к материальным,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 исследовательской, аналитической работы на основе широкого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25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материале;</w:t>
      </w:r>
    </w:p>
    <w:p w:rsidR="008D28F9" w:rsidRDefault="008D28F9">
      <w:pPr>
        <w:jc w:val="both"/>
        <w:rPr>
          <w:sz w:val="28"/>
        </w:rPr>
        <w:sectPr w:rsidR="008D28F9">
          <w:pgSz w:w="11910" w:h="16840"/>
          <w:pgMar w:top="1360" w:right="300" w:bottom="280" w:left="0" w:header="720" w:footer="720" w:gutter="0"/>
          <w:cols w:space="720"/>
        </w:sectPr>
      </w:pPr>
    </w:p>
    <w:p w:rsidR="008D28F9" w:rsidRDefault="008D28F9">
      <w:pPr>
        <w:pStyle w:val="ListParagraph"/>
        <w:numPr>
          <w:ilvl w:val="0"/>
          <w:numId w:val="4"/>
        </w:numPr>
        <w:tabs>
          <w:tab w:val="left" w:pos="1453"/>
        </w:tabs>
        <w:spacing w:before="67"/>
        <w:ind w:right="546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как граждан России и жителей Вологодской области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578"/>
        </w:tabs>
        <w:ind w:right="548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истории»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выдающихся земляков.</w:t>
      </w:r>
    </w:p>
    <w:p w:rsidR="008D28F9" w:rsidRDefault="008D28F9">
      <w:pPr>
        <w:pStyle w:val="BodyText"/>
        <w:spacing w:before="5"/>
        <w:ind w:left="0"/>
        <w:jc w:val="left"/>
      </w:pPr>
    </w:p>
    <w:p w:rsidR="008D28F9" w:rsidRDefault="008D28F9">
      <w:pPr>
        <w:pStyle w:val="Heading1"/>
        <w:spacing w:line="319" w:lineRule="exact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</w:p>
    <w:p w:rsidR="008D28F9" w:rsidRDefault="008D28F9">
      <w:pPr>
        <w:pStyle w:val="BodyText"/>
        <w:ind w:right="549" w:firstLine="708"/>
      </w:pPr>
      <w:r>
        <w:t>Курс по патриотическому воспитанию «Герои Вологодчины» включается в</w:t>
      </w:r>
      <w:r>
        <w:rPr>
          <w:spacing w:val="1"/>
        </w:rPr>
        <w:t xml:space="preserve"> </w:t>
      </w:r>
      <w:r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 год).</w:t>
      </w:r>
    </w:p>
    <w:p w:rsidR="008D28F9" w:rsidRDefault="008D28F9">
      <w:pPr>
        <w:pStyle w:val="BodyText"/>
        <w:ind w:right="54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рассчитано на 40 часов (по 10 часов на каждый учебный год). Таким образом, 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Вологодчины»,</w:t>
      </w:r>
      <w:r>
        <w:rPr>
          <w:spacing w:val="-2"/>
        </w:rPr>
        <w:t xml:space="preserve"> </w:t>
      </w:r>
      <w:r>
        <w:t>распределяются следующим</w:t>
      </w:r>
      <w:r>
        <w:rPr>
          <w:spacing w:val="-1"/>
        </w:rPr>
        <w:t xml:space="preserve"> </w:t>
      </w:r>
      <w:r>
        <w:t>образом:</w:t>
      </w:r>
    </w:p>
    <w:p w:rsidR="008D28F9" w:rsidRDefault="008D28F9">
      <w:pPr>
        <w:pStyle w:val="BodyText"/>
        <w:ind w:right="545" w:firstLine="708"/>
      </w:pPr>
      <w:r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t>Вологодчины»,</w:t>
      </w:r>
    </w:p>
    <w:p w:rsidR="008D28F9" w:rsidRDefault="008D28F9">
      <w:pPr>
        <w:pStyle w:val="BodyText"/>
        <w:ind w:right="544" w:firstLine="708"/>
      </w:pPr>
      <w:r>
        <w:rPr>
          <w:sz w:val="24"/>
        </w:rPr>
        <w:t>5ч+1ч(ИК)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муниципального/городского</w:t>
      </w:r>
      <w:r>
        <w:rPr>
          <w:spacing w:val="-1"/>
        </w:rPr>
        <w:t xml:space="preserve"> </w:t>
      </w:r>
      <w:r>
        <w:t>округа,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ОО),</w:t>
      </w:r>
    </w:p>
    <w:p w:rsidR="008D28F9" w:rsidRDefault="008D28F9">
      <w:pPr>
        <w:pStyle w:val="BodyText"/>
        <w:ind w:right="549"/>
      </w:pPr>
      <w:r>
        <w:t>1 ч — итоговое занятие по программе (презентация проектов). 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1.</w:t>
      </w:r>
    </w:p>
    <w:p w:rsidR="008D28F9" w:rsidRDefault="008D28F9">
      <w:pPr>
        <w:pStyle w:val="BodyText"/>
        <w:spacing w:before="5"/>
        <w:ind w:left="0"/>
        <w:jc w:val="left"/>
        <w:rPr>
          <w:sz w:val="20"/>
        </w:rPr>
      </w:pPr>
    </w:p>
    <w:p w:rsidR="008D28F9" w:rsidRDefault="008D28F9">
      <w:pPr>
        <w:pStyle w:val="Heading1"/>
        <w:spacing w:before="89"/>
        <w:ind w:left="9748" w:right="528"/>
      </w:pPr>
      <w:r>
        <w:t>Таблица</w:t>
      </w:r>
      <w:r>
        <w:rPr>
          <w:spacing w:val="-4"/>
        </w:rPr>
        <w:t xml:space="preserve"> </w:t>
      </w:r>
      <w:r>
        <w:t>1</w:t>
      </w:r>
    </w:p>
    <w:p w:rsidR="008D28F9" w:rsidRDefault="008D28F9">
      <w:pPr>
        <w:spacing w:before="2" w:line="322" w:lineRule="exact"/>
        <w:ind w:left="791" w:right="528"/>
        <w:jc w:val="center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</w:t>
      </w:r>
    </w:p>
    <w:p w:rsidR="008D28F9" w:rsidRDefault="008D28F9">
      <w:pPr>
        <w:pStyle w:val="Heading1"/>
        <w:ind w:left="372" w:right="528"/>
      </w:pPr>
      <w:r>
        <w:t>в программе</w:t>
      </w:r>
      <w:r>
        <w:rPr>
          <w:spacing w:val="-1"/>
        </w:rPr>
        <w:t xml:space="preserve"> </w:t>
      </w:r>
      <w:r>
        <w:t>«Герои</w:t>
      </w:r>
      <w:r>
        <w:rPr>
          <w:spacing w:val="-2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(1-4</w:t>
      </w:r>
      <w:r>
        <w:rPr>
          <w:spacing w:val="-3"/>
        </w:rPr>
        <w:t xml:space="preserve"> </w:t>
      </w:r>
      <w:r>
        <w:t>классы)</w:t>
      </w:r>
    </w:p>
    <w:p w:rsidR="008D28F9" w:rsidRDefault="008D28F9">
      <w:pPr>
        <w:pStyle w:val="BodyText"/>
        <w:spacing w:before="1"/>
        <w:ind w:left="0"/>
        <w:jc w:val="left"/>
        <w:rPr>
          <w:b/>
        </w:rPr>
      </w:pPr>
    </w:p>
    <w:tbl>
      <w:tblPr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2552"/>
        <w:gridCol w:w="1810"/>
        <w:gridCol w:w="2019"/>
        <w:gridCol w:w="1985"/>
      </w:tblGrid>
      <w:tr w:rsidR="008D28F9">
        <w:trPr>
          <w:trHeight w:val="551"/>
        </w:trPr>
        <w:tc>
          <w:tcPr>
            <w:tcW w:w="1843" w:type="dxa"/>
          </w:tcPr>
          <w:p w:rsidR="008D28F9" w:rsidRDefault="008D28F9">
            <w:pPr>
              <w:pStyle w:val="TableParagraph"/>
              <w:spacing w:line="268" w:lineRule="exact"/>
              <w:ind w:left="0" w:right="1124"/>
              <w:jc w:val="righ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8D28F9" w:rsidRDefault="008D28F9">
            <w:pPr>
              <w:pStyle w:val="TableParagraph"/>
              <w:spacing w:line="264" w:lineRule="exact"/>
              <w:ind w:left="0" w:right="1050"/>
              <w:jc w:val="righ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2552" w:type="dxa"/>
          </w:tcPr>
          <w:p w:rsidR="008D28F9" w:rsidRDefault="008D28F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10" w:type="dxa"/>
          </w:tcPr>
          <w:p w:rsidR="008D28F9" w:rsidRDefault="008D28F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019" w:type="dxa"/>
          </w:tcPr>
          <w:p w:rsidR="008D28F9" w:rsidRDefault="008D28F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5" w:type="dxa"/>
          </w:tcPr>
          <w:p w:rsidR="008D28F9" w:rsidRDefault="008D28F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D28F9">
        <w:trPr>
          <w:trHeight w:val="275"/>
        </w:trPr>
        <w:tc>
          <w:tcPr>
            <w:tcW w:w="1843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6" w:type="dxa"/>
            <w:gridSpan w:val="4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«Герои Вологодчины»</w:t>
            </w:r>
          </w:p>
        </w:tc>
      </w:tr>
      <w:tr w:rsidR="008D28F9">
        <w:trPr>
          <w:trHeight w:val="275"/>
        </w:trPr>
        <w:tc>
          <w:tcPr>
            <w:tcW w:w="1843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1810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2019" w:type="dxa"/>
          </w:tcPr>
          <w:p w:rsidR="008D28F9" w:rsidRDefault="008D28F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  <w:tc>
          <w:tcPr>
            <w:tcW w:w="1985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ч</w:t>
            </w:r>
          </w:p>
        </w:tc>
      </w:tr>
      <w:tr w:rsidR="008D28F9">
        <w:trPr>
          <w:trHeight w:val="1382"/>
        </w:trPr>
        <w:tc>
          <w:tcPr>
            <w:tcW w:w="1843" w:type="dxa"/>
          </w:tcPr>
          <w:p w:rsidR="008D28F9" w:rsidRDefault="008D28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6" w:type="dxa"/>
            <w:gridSpan w:val="4"/>
          </w:tcPr>
          <w:p w:rsidR="008D28F9" w:rsidRDefault="008D28F9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деятельность)</w:t>
            </w:r>
          </w:p>
          <w:p w:rsidR="008D28F9" w:rsidRDefault="008D28F9">
            <w:pPr>
              <w:pStyle w:val="TableParagraph"/>
              <w:tabs>
                <w:tab w:val="left" w:pos="2216"/>
                <w:tab w:val="left" w:pos="3583"/>
                <w:tab w:val="left" w:pos="6248"/>
                <w:tab w:val="left" w:pos="7838"/>
              </w:tabs>
              <w:ind w:left="107" w:right="103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(краеведческого)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z w:val="24"/>
              </w:rPr>
              <w:tab/>
              <w:t>(того</w:t>
            </w:r>
            <w:r>
              <w:rPr>
                <w:b/>
                <w:sz w:val="24"/>
              </w:rPr>
              <w:tab/>
              <w:t>муниципального</w:t>
            </w:r>
            <w:r>
              <w:rPr>
                <w:b/>
                <w:sz w:val="24"/>
              </w:rPr>
              <w:tab/>
              <w:t>района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муниципального/городского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находится ОО)</w:t>
            </w:r>
          </w:p>
        </w:tc>
      </w:tr>
      <w:tr w:rsidR="008D28F9">
        <w:trPr>
          <w:trHeight w:val="275"/>
        </w:trPr>
        <w:tc>
          <w:tcPr>
            <w:tcW w:w="1843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5ч+1 ч(ИК)</w:t>
            </w:r>
          </w:p>
        </w:tc>
        <w:tc>
          <w:tcPr>
            <w:tcW w:w="1810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5ч+1 ч(ИК)</w:t>
            </w:r>
          </w:p>
        </w:tc>
        <w:tc>
          <w:tcPr>
            <w:tcW w:w="2019" w:type="dxa"/>
          </w:tcPr>
          <w:p w:rsidR="008D28F9" w:rsidRDefault="008D28F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5ч+1 ч(ИК)</w:t>
            </w:r>
          </w:p>
        </w:tc>
        <w:tc>
          <w:tcPr>
            <w:tcW w:w="1985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5ч+1 ч(ИК)</w:t>
            </w:r>
          </w:p>
        </w:tc>
      </w:tr>
      <w:tr w:rsidR="008D28F9">
        <w:trPr>
          <w:trHeight w:val="276"/>
        </w:trPr>
        <w:tc>
          <w:tcPr>
            <w:tcW w:w="1843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6" w:type="dxa"/>
            <w:gridSpan w:val="4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проектов)</w:t>
            </w:r>
          </w:p>
        </w:tc>
      </w:tr>
      <w:tr w:rsidR="008D28F9">
        <w:trPr>
          <w:trHeight w:val="275"/>
        </w:trPr>
        <w:tc>
          <w:tcPr>
            <w:tcW w:w="1843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810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019" w:type="dxa"/>
          </w:tcPr>
          <w:p w:rsidR="008D28F9" w:rsidRDefault="008D28F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1985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</w:tr>
      <w:tr w:rsidR="008D28F9">
        <w:trPr>
          <w:trHeight w:val="275"/>
        </w:trPr>
        <w:tc>
          <w:tcPr>
            <w:tcW w:w="1843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552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 ч</w:t>
            </w:r>
          </w:p>
        </w:tc>
        <w:tc>
          <w:tcPr>
            <w:tcW w:w="1810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 ч</w:t>
            </w:r>
          </w:p>
        </w:tc>
        <w:tc>
          <w:tcPr>
            <w:tcW w:w="2019" w:type="dxa"/>
          </w:tcPr>
          <w:p w:rsidR="008D28F9" w:rsidRDefault="008D28F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 ч</w:t>
            </w:r>
          </w:p>
        </w:tc>
        <w:tc>
          <w:tcPr>
            <w:tcW w:w="1985" w:type="dxa"/>
          </w:tcPr>
          <w:p w:rsidR="008D28F9" w:rsidRDefault="008D28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 ч</w:t>
            </w:r>
          </w:p>
        </w:tc>
      </w:tr>
    </w:tbl>
    <w:p w:rsidR="008D28F9" w:rsidRDefault="008D28F9">
      <w:pPr>
        <w:pStyle w:val="BodyText"/>
        <w:spacing w:before="9"/>
        <w:ind w:left="0"/>
        <w:jc w:val="left"/>
        <w:rPr>
          <w:b/>
          <w:sz w:val="19"/>
        </w:rPr>
      </w:pPr>
    </w:p>
    <w:p w:rsidR="008D28F9" w:rsidRDefault="008D28F9">
      <w:pPr>
        <w:pStyle w:val="BodyText"/>
        <w:spacing w:before="89"/>
        <w:ind w:firstLine="708"/>
        <w:jc w:val="left"/>
      </w:pPr>
      <w:r>
        <w:t>Занятия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программе</w:t>
      </w:r>
      <w:r>
        <w:rPr>
          <w:spacing w:val="38"/>
        </w:rPr>
        <w:t xml:space="preserve"> </w:t>
      </w:r>
      <w:r>
        <w:t>проводятся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формах,</w:t>
      </w:r>
      <w:r>
        <w:rPr>
          <w:spacing w:val="37"/>
        </w:rPr>
        <w:t xml:space="preserve"> </w:t>
      </w:r>
      <w:r>
        <w:t>позволяющих</w:t>
      </w:r>
      <w:r>
        <w:rPr>
          <w:spacing w:val="35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вырабатывать</w:t>
      </w:r>
      <w:r>
        <w:rPr>
          <w:spacing w:val="5"/>
        </w:rPr>
        <w:t xml:space="preserve"> </w:t>
      </w:r>
      <w:r>
        <w:t>собственную</w:t>
      </w:r>
      <w:r>
        <w:rPr>
          <w:spacing w:val="7"/>
        </w:rPr>
        <w:t xml:space="preserve"> </w:t>
      </w:r>
      <w:r>
        <w:t>мировоззренческую</w:t>
      </w:r>
      <w:r>
        <w:rPr>
          <w:spacing w:val="7"/>
        </w:rPr>
        <w:t xml:space="preserve"> </w:t>
      </w:r>
      <w:r>
        <w:t>позицию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обсуждаемым</w:t>
      </w:r>
      <w:r>
        <w:rPr>
          <w:spacing w:val="8"/>
        </w:rPr>
        <w:t xml:space="preserve"> </w:t>
      </w:r>
      <w:r>
        <w:t>темам.</w:t>
      </w:r>
    </w:p>
    <w:p w:rsidR="008D28F9" w:rsidRDefault="008D28F9">
      <w:p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BodyText"/>
        <w:spacing w:before="67"/>
        <w:ind w:right="542" w:firstLine="708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 обучающихся могут быть конкретизированы (детализированы или</w:t>
      </w:r>
      <w:r>
        <w:rPr>
          <w:spacing w:val="1"/>
        </w:rPr>
        <w:t xml:space="preserve"> </w:t>
      </w:r>
      <w:r>
        <w:t>обобщены)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преобладающего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работе с</w:t>
      </w:r>
      <w:r>
        <w:rPr>
          <w:spacing w:val="-3"/>
        </w:rPr>
        <w:t xml:space="preserve"> </w:t>
      </w:r>
      <w:r>
        <w:t>краеведческими материалами.</w:t>
      </w:r>
    </w:p>
    <w:p w:rsidR="008D28F9" w:rsidRDefault="008D28F9">
      <w:pPr>
        <w:pStyle w:val="BodyText"/>
        <w:ind w:right="541" w:firstLine="708"/>
      </w:pPr>
      <w:r>
        <w:t>Особенностью</w:t>
      </w:r>
      <w:r>
        <w:rPr>
          <w:spacing w:val="19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является</w:t>
      </w:r>
      <w:r>
        <w:rPr>
          <w:spacing w:val="20"/>
        </w:rPr>
        <w:t xml:space="preserve"> </w:t>
      </w:r>
      <w:r>
        <w:t>привлечение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активное</w:t>
      </w:r>
      <w:r>
        <w:rPr>
          <w:spacing w:val="2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в образовательном процессе традиционных источников информации (учебники по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музеев)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цифровых информационных ресурсов, которые содержат текстовые,</w:t>
      </w:r>
      <w:r>
        <w:rPr>
          <w:spacing w:val="-67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личностях</w:t>
      </w:r>
      <w:r>
        <w:rPr>
          <w:spacing w:val="-67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истории.</w:t>
      </w:r>
    </w:p>
    <w:p w:rsidR="008D28F9" w:rsidRDefault="008D28F9">
      <w:pPr>
        <w:pStyle w:val="BodyText"/>
        <w:ind w:right="542" w:firstLine="708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 поисково-исследовательской деятельности обучающихся, результаты которой</w:t>
      </w:r>
      <w:r>
        <w:rPr>
          <w:spacing w:val="-67"/>
        </w:rPr>
        <w:t xml:space="preserve"> </w:t>
      </w:r>
      <w:r>
        <w:t>могут быть оформлены в виде учебных исследований и проектов и 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Вологодского края»,</w:t>
      </w:r>
      <w:r>
        <w:rPr>
          <w:spacing w:val="-1"/>
        </w:rPr>
        <w:t xml:space="preserve"> </w:t>
      </w:r>
      <w:r>
        <w:t>«Истоки».</w:t>
      </w:r>
    </w:p>
    <w:p w:rsidR="008D28F9" w:rsidRDefault="008D28F9">
      <w:pPr>
        <w:pStyle w:val="BodyText"/>
        <w:spacing w:before="6"/>
        <w:ind w:left="0"/>
        <w:jc w:val="left"/>
      </w:pPr>
    </w:p>
    <w:p w:rsidR="008D28F9" w:rsidRDefault="008D28F9">
      <w:pPr>
        <w:pStyle w:val="Heading1"/>
        <w:spacing w:line="319" w:lineRule="exact"/>
        <w:jc w:val="left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</w:p>
    <w:p w:rsidR="008D28F9" w:rsidRDefault="008D28F9">
      <w:pPr>
        <w:pStyle w:val="BodyText"/>
        <w:tabs>
          <w:tab w:val="left" w:pos="3003"/>
          <w:tab w:val="left" w:pos="4528"/>
          <w:tab w:val="left" w:pos="5888"/>
          <w:tab w:val="left" w:pos="6437"/>
          <w:tab w:val="left" w:pos="8130"/>
          <w:tab w:val="left" w:pos="8926"/>
          <w:tab w:val="left" w:pos="10362"/>
        </w:tabs>
        <w:ind w:right="547"/>
        <w:jc w:val="left"/>
      </w:pPr>
      <w:r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воспитания,</w:t>
      </w:r>
      <w:r>
        <w:rPr>
          <w:spacing w:val="15"/>
        </w:rPr>
        <w:t xml:space="preserve"> </w:t>
      </w:r>
      <w:r>
        <w:t>предполагает</w:t>
      </w:r>
      <w:r>
        <w:rPr>
          <w:spacing w:val="15"/>
        </w:rPr>
        <w:t xml:space="preserve"> </w:t>
      </w:r>
      <w:r>
        <w:t>объединение</w:t>
      </w:r>
      <w:r>
        <w:rPr>
          <w:spacing w:val="15"/>
        </w:rPr>
        <w:t xml:space="preserve"> </w:t>
      </w:r>
      <w:r>
        <w:t>учебной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  <w:r>
        <w:tab/>
        <w:t>педагогов,</w:t>
      </w:r>
      <w:r>
        <w:tab/>
        <w:t>нацелена</w:t>
      </w:r>
      <w:r>
        <w:tab/>
        <w:t>на</w:t>
      </w:r>
      <w:r>
        <w:tab/>
        <w:t>достижение</w:t>
      </w:r>
      <w:r>
        <w:tab/>
        <w:t>всех</w:t>
      </w:r>
      <w:r>
        <w:tab/>
        <w:t>основных</w:t>
      </w:r>
      <w:r>
        <w:tab/>
      </w:r>
      <w:r>
        <w:rPr>
          <w:spacing w:val="-1"/>
        </w:rPr>
        <w:t>групп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предметных.</w:t>
      </w:r>
    </w:p>
    <w:p w:rsidR="008D28F9" w:rsidRDefault="008D28F9">
      <w:pPr>
        <w:pStyle w:val="BodyText"/>
        <w:tabs>
          <w:tab w:val="left" w:pos="3454"/>
          <w:tab w:val="left" w:pos="3720"/>
          <w:tab w:val="left" w:pos="4944"/>
          <w:tab w:val="left" w:pos="5722"/>
          <w:tab w:val="left" w:pos="6452"/>
          <w:tab w:val="left" w:pos="7962"/>
          <w:tab w:val="left" w:pos="8886"/>
          <w:tab w:val="left" w:pos="9573"/>
        </w:tabs>
        <w:spacing w:line="242" w:lineRule="auto"/>
        <w:ind w:right="545" w:firstLine="708"/>
        <w:jc w:val="left"/>
      </w:pPr>
      <w:r>
        <w:t>Программа</w:t>
      </w:r>
      <w:r>
        <w:tab/>
      </w:r>
      <w:r>
        <w:tab/>
        <w:t>носит</w:t>
      </w:r>
      <w:r>
        <w:tab/>
        <w:t>историко-просветительскую</w:t>
      </w:r>
      <w:r>
        <w:tab/>
        <w:t>и</w:t>
      </w:r>
      <w:r>
        <w:tab/>
        <w:t>гражданско-</w:t>
      </w:r>
      <w:r>
        <w:rPr>
          <w:spacing w:val="-67"/>
        </w:rPr>
        <w:t xml:space="preserve"> </w:t>
      </w:r>
      <w:r>
        <w:t>патриотическую</w:t>
      </w:r>
      <w:r>
        <w:tab/>
        <w:t>направленность,</w:t>
      </w:r>
      <w:r>
        <w:tab/>
        <w:t>что</w:t>
      </w:r>
      <w:r>
        <w:tab/>
        <w:t>позволяет</w:t>
      </w:r>
      <w:r>
        <w:tab/>
        <w:t>обеспечить</w:t>
      </w:r>
    </w:p>
    <w:p w:rsidR="008D28F9" w:rsidRDefault="008D28F9">
      <w:pPr>
        <w:pStyle w:val="BodyText"/>
        <w:ind w:right="545"/>
        <w:jc w:val="left"/>
      </w:pPr>
      <w:r>
        <w:t>достижение</w:t>
      </w:r>
      <w:r>
        <w:rPr>
          <w:spacing w:val="3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целевых</w:t>
      </w:r>
      <w:r>
        <w:rPr>
          <w:spacing w:val="3"/>
        </w:rPr>
        <w:t xml:space="preserve"> </w:t>
      </w:r>
      <w:r>
        <w:t>ориентиров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8D28F9" w:rsidRDefault="008D28F9">
      <w:pPr>
        <w:pStyle w:val="ListParagraph"/>
        <w:numPr>
          <w:ilvl w:val="0"/>
          <w:numId w:val="3"/>
        </w:numPr>
        <w:tabs>
          <w:tab w:val="left" w:pos="2180"/>
        </w:tabs>
        <w:ind w:right="543" w:firstLine="708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 в поликультурном, многонациональном и 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8D28F9" w:rsidRDefault="008D28F9">
      <w:pPr>
        <w:pStyle w:val="ListParagraph"/>
        <w:numPr>
          <w:ilvl w:val="0"/>
          <w:numId w:val="3"/>
        </w:numPr>
        <w:tabs>
          <w:tab w:val="left" w:pos="2300"/>
        </w:tabs>
        <w:ind w:right="547" w:firstLine="708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</w:p>
    <w:p w:rsidR="008D28F9" w:rsidRDefault="008D28F9">
      <w:pPr>
        <w:pStyle w:val="ListParagraph"/>
        <w:numPr>
          <w:ilvl w:val="0"/>
          <w:numId w:val="3"/>
        </w:numPr>
        <w:tabs>
          <w:tab w:val="left" w:pos="2134"/>
        </w:tabs>
        <w:ind w:right="547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8D28F9" w:rsidRDefault="008D28F9">
      <w:pPr>
        <w:pStyle w:val="ListParagraph"/>
        <w:numPr>
          <w:ilvl w:val="0"/>
          <w:numId w:val="3"/>
        </w:numPr>
        <w:tabs>
          <w:tab w:val="left" w:pos="2204"/>
          <w:tab w:val="left" w:pos="3392"/>
          <w:tab w:val="left" w:pos="5410"/>
          <w:tab w:val="left" w:pos="6341"/>
          <w:tab w:val="left" w:pos="8243"/>
          <w:tab w:val="left" w:pos="9193"/>
        </w:tabs>
        <w:ind w:right="541" w:firstLine="708"/>
        <w:rPr>
          <w:sz w:val="28"/>
        </w:rPr>
      </w:pP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2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 науке и искусстве, к боевым подвигам и трудовым достижениям, к героям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защитникам</w:t>
      </w:r>
      <w:r>
        <w:rPr>
          <w:sz w:val="28"/>
        </w:rPr>
        <w:tab/>
        <w:t>Отечества</w:t>
      </w:r>
      <w:r>
        <w:rPr>
          <w:sz w:val="28"/>
        </w:rPr>
        <w:tab/>
        <w:t>в</w:t>
      </w:r>
      <w:r>
        <w:rPr>
          <w:sz w:val="28"/>
        </w:rPr>
        <w:tab/>
        <w:t>прошлом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современности.</w:t>
      </w:r>
    </w:p>
    <w:p w:rsidR="008D28F9" w:rsidRDefault="008D28F9">
      <w:pPr>
        <w:jc w:val="both"/>
        <w:rPr>
          <w:sz w:val="28"/>
        </w:r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Heading1"/>
        <w:spacing w:before="72" w:line="322" w:lineRule="exact"/>
        <w:ind w:left="1131" w:right="528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8D28F9" w:rsidRDefault="008D28F9">
      <w:pPr>
        <w:ind w:left="1479" w:right="528"/>
        <w:jc w:val="center"/>
        <w:rPr>
          <w:b/>
          <w:sz w:val="28"/>
        </w:rPr>
      </w:pP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«Герои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8D28F9" w:rsidRDefault="008D28F9">
      <w:pPr>
        <w:pStyle w:val="BodyText"/>
        <w:spacing w:before="6"/>
        <w:ind w:left="0"/>
        <w:jc w:val="left"/>
        <w:rPr>
          <w:b/>
          <w:sz w:val="27"/>
        </w:rPr>
      </w:pPr>
    </w:p>
    <w:p w:rsidR="008D28F9" w:rsidRDefault="008D28F9">
      <w:pPr>
        <w:pStyle w:val="BodyText"/>
        <w:ind w:right="546" w:firstLine="70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8D28F9" w:rsidRDefault="008D28F9">
      <w:pPr>
        <w:pStyle w:val="Heading2"/>
        <w:spacing w:before="9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8D28F9" w:rsidRDefault="008D28F9">
      <w:pPr>
        <w:pStyle w:val="BodyText"/>
        <w:ind w:right="543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(волонтѐрство,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8D28F9" w:rsidRDefault="008D28F9">
      <w:pPr>
        <w:pStyle w:val="BodyText"/>
        <w:ind w:right="542" w:firstLine="708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71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 своего края, народов России; ценностное отношение к 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разных народов,</w:t>
      </w:r>
      <w:r>
        <w:rPr>
          <w:spacing w:val="-2"/>
        </w:rPr>
        <w:t xml:space="preserve"> </w:t>
      </w:r>
      <w:r>
        <w:t>проживающих 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8D28F9" w:rsidRDefault="008D28F9">
      <w:pPr>
        <w:pStyle w:val="BodyText"/>
        <w:ind w:right="541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своѐ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 пространства.</w:t>
      </w:r>
    </w:p>
    <w:p w:rsidR="008D28F9" w:rsidRDefault="008D28F9">
      <w:pPr>
        <w:pStyle w:val="BodyText"/>
        <w:ind w:right="542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 творчества.</w:t>
      </w:r>
    </w:p>
    <w:p w:rsidR="008D28F9" w:rsidRDefault="008D28F9">
      <w:pPr>
        <w:pStyle w:val="BodyText"/>
        <w:ind w:right="538" w:firstLine="708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</w:t>
      </w:r>
      <w:r>
        <w:rPr>
          <w:spacing w:val="1"/>
        </w:rPr>
        <w:t xml:space="preserve"> </w:t>
      </w:r>
      <w:r>
        <w:t>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8D28F9" w:rsidRDefault="008D28F9">
      <w:p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BodyText"/>
        <w:spacing w:before="67"/>
        <w:ind w:right="546" w:firstLine="708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</w:p>
    <w:p w:rsidR="008D28F9" w:rsidRDefault="008D28F9">
      <w:pPr>
        <w:pStyle w:val="BodyText"/>
        <w:ind w:right="545" w:firstLine="708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 действий, приносящих вред окружающей среде; осознание своей 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 сред.</w:t>
      </w:r>
    </w:p>
    <w:p w:rsidR="008D28F9" w:rsidRDefault="008D28F9">
      <w:pPr>
        <w:pStyle w:val="BodyText"/>
        <w:ind w:right="538" w:firstLine="708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со-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8D28F9" w:rsidRDefault="008D28F9">
      <w:pPr>
        <w:tabs>
          <w:tab w:val="left" w:pos="4899"/>
          <w:tab w:val="left" w:pos="7201"/>
          <w:tab w:val="left" w:pos="9994"/>
        </w:tabs>
        <w:spacing w:before="6"/>
        <w:ind w:left="1132" w:right="542" w:firstLine="708"/>
        <w:jc w:val="both"/>
        <w:rPr>
          <w:b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z w:val="28"/>
        </w:rPr>
        <w:tab/>
        <w:t>результаты</w:t>
      </w:r>
      <w:r>
        <w:rPr>
          <w:b/>
          <w:i/>
          <w:sz w:val="28"/>
        </w:rPr>
        <w:tab/>
      </w:r>
      <w:r>
        <w:rPr>
          <w:b/>
          <w:sz w:val="28"/>
        </w:rPr>
        <w:t>Универсальные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учебные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действия: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75"/>
        </w:tabs>
        <w:ind w:right="544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факты;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причинно-следственные связи событий; сравнивать события, ситуации, 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592"/>
          <w:tab w:val="left" w:pos="5468"/>
        </w:tabs>
        <w:ind w:right="544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z w:val="28"/>
        </w:rPr>
        <w:tab/>
        <w:t>исторических</w:t>
      </w:r>
      <w:r>
        <w:rPr>
          <w:spacing w:val="57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5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формулировать обобщения и выводы по результатам проведенного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67"/>
        </w:tabs>
        <w:ind w:right="547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>применять различные методы, инструменты и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8D28F9" w:rsidRDefault="008D28F9">
      <w:pPr>
        <w:pStyle w:val="Heading1"/>
        <w:spacing w:before="1" w:line="319" w:lineRule="exact"/>
        <w:jc w:val="both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действия: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45"/>
        </w:tabs>
        <w:ind w:right="545" w:firstLine="0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 и сходство высказываемых оценок; выражать и аргументировать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устном высказывании, письменном тексте;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выполненного исследования, проекта; осваивать и применять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школе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6"/>
          <w:sz w:val="28"/>
        </w:rPr>
        <w:t xml:space="preserve"> </w:t>
      </w:r>
      <w:r>
        <w:rPr>
          <w:sz w:val="28"/>
        </w:rPr>
        <w:t>окружении;</w:t>
      </w:r>
    </w:p>
    <w:p w:rsidR="008D28F9" w:rsidRDefault="008D28F9">
      <w:pPr>
        <w:jc w:val="both"/>
        <w:rPr>
          <w:sz w:val="28"/>
        </w:r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ListParagraph"/>
        <w:numPr>
          <w:ilvl w:val="0"/>
          <w:numId w:val="4"/>
        </w:numPr>
        <w:tabs>
          <w:tab w:val="left" w:pos="1347"/>
        </w:tabs>
        <w:spacing w:before="67"/>
        <w:ind w:right="545" w:firstLine="0"/>
        <w:rPr>
          <w:b/>
          <w:sz w:val="28"/>
        </w:rPr>
      </w:pPr>
      <w:r>
        <w:rPr>
          <w:i/>
          <w:sz w:val="28"/>
        </w:rPr>
        <w:t xml:space="preserve">совместная деятельность: </w:t>
      </w:r>
      <w:r>
        <w:rPr>
          <w:sz w:val="28"/>
        </w:rPr>
        <w:t>участвовать в групповых формах работы; принимать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цель совместной деятельности, коллективно строить действия по ее достижению;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работу. </w:t>
      </w:r>
      <w:r>
        <w:rPr>
          <w:b/>
          <w:sz w:val="28"/>
        </w:rPr>
        <w:t>Универсальные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учебные регулятивные действия: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07"/>
        </w:tabs>
        <w:ind w:right="548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 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решение;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77"/>
        </w:tabs>
        <w:spacing w:before="1"/>
        <w:ind w:right="543" w:firstLine="0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деятельность; оценивать соответствие результата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79"/>
        </w:tabs>
        <w:ind w:right="545" w:firstLine="0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52"/>
        </w:tabs>
        <w:ind w:right="548" w:firstLine="0"/>
        <w:rPr>
          <w:sz w:val="28"/>
        </w:rPr>
      </w:pPr>
      <w:r>
        <w:rPr>
          <w:i/>
          <w:sz w:val="28"/>
        </w:rPr>
        <w:t xml:space="preserve">принятие себя и других: </w:t>
      </w:r>
      <w:r>
        <w:rPr>
          <w:sz w:val="28"/>
        </w:rPr>
        <w:t>осознанно относиться к другому человеку, его мнению;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 такое же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другого.</w:t>
      </w:r>
    </w:p>
    <w:p w:rsidR="008D28F9" w:rsidRDefault="008D28F9">
      <w:pPr>
        <w:pStyle w:val="Heading2"/>
        <w:spacing w:before="7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29"/>
        </w:tabs>
        <w:ind w:right="551" w:firstLine="0"/>
        <w:rPr>
          <w:sz w:val="28"/>
        </w:rPr>
      </w:pPr>
      <w:r>
        <w:rPr>
          <w:sz w:val="28"/>
        </w:rPr>
        <w:t>целостные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 роли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46"/>
        </w:tabs>
        <w:spacing w:line="242" w:lineRule="auto"/>
        <w:ind w:right="542" w:firstLine="0"/>
        <w:rPr>
          <w:sz w:val="28"/>
        </w:rPr>
      </w:pP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98"/>
        </w:tabs>
        <w:ind w:right="551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анализа для раскрытия сущности и значения событий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современности;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88"/>
        </w:tabs>
        <w:ind w:right="542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71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вещественными источниками;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15"/>
        </w:tabs>
        <w:ind w:right="542" w:firstLine="0"/>
        <w:rPr>
          <w:sz w:val="28"/>
        </w:rPr>
      </w:pPr>
      <w:r>
        <w:rPr>
          <w:sz w:val="28"/>
        </w:rPr>
        <w:t>способность представлять устное и 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событий, 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истории родного края, истории России и их участников,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дат,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22"/>
        </w:tabs>
        <w:ind w:right="552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86"/>
        </w:tabs>
        <w:spacing w:line="242" w:lineRule="auto"/>
        <w:ind w:right="545" w:firstLine="0"/>
        <w:jc w:val="left"/>
        <w:rPr>
          <w:sz w:val="28"/>
        </w:rPr>
      </w:pPr>
      <w:r>
        <w:rPr>
          <w:sz w:val="28"/>
        </w:rPr>
        <w:t>способность применять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 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поликультурной,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412"/>
        </w:tabs>
        <w:ind w:right="550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6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6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0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6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62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 ХХ</w:t>
      </w:r>
      <w:r>
        <w:rPr>
          <w:spacing w:val="1"/>
          <w:sz w:val="28"/>
        </w:rPr>
        <w:t xml:space="preserve"> </w:t>
      </w:r>
      <w:r>
        <w:rPr>
          <w:sz w:val="28"/>
        </w:rPr>
        <w:t>–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XXI в.;</w:t>
      </w:r>
    </w:p>
    <w:p w:rsidR="008D28F9" w:rsidRDefault="008D28F9">
      <w:pPr>
        <w:pStyle w:val="ListParagraph"/>
        <w:numPr>
          <w:ilvl w:val="0"/>
          <w:numId w:val="4"/>
        </w:numPr>
        <w:tabs>
          <w:tab w:val="left" w:pos="1379"/>
          <w:tab w:val="left" w:pos="3422"/>
          <w:tab w:val="left" w:pos="5886"/>
          <w:tab w:val="left" w:pos="7655"/>
          <w:tab w:val="left" w:pos="10045"/>
        </w:tabs>
        <w:ind w:right="543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9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29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z w:val="28"/>
        </w:rPr>
        <w:tab/>
        <w:t>страны</w:t>
      </w:r>
      <w:r>
        <w:rPr>
          <w:sz w:val="28"/>
        </w:rPr>
        <w:tab/>
        <w:t>и</w:t>
      </w:r>
      <w:r>
        <w:rPr>
          <w:sz w:val="28"/>
        </w:rPr>
        <w:tab/>
        <w:t>своего</w:t>
      </w:r>
      <w:r>
        <w:rPr>
          <w:sz w:val="28"/>
        </w:rPr>
        <w:tab/>
        <w:t>региона.</w:t>
      </w:r>
    </w:p>
    <w:p w:rsidR="008D28F9" w:rsidRDefault="008D28F9">
      <w:pPr>
        <w:rPr>
          <w:sz w:val="28"/>
        </w:r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Heading1"/>
        <w:spacing w:before="72" w:line="319" w:lineRule="exact"/>
        <w:jc w:val="both"/>
      </w:pPr>
      <w:r>
        <w:t>Ценностное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</w:p>
    <w:p w:rsidR="008D28F9" w:rsidRDefault="008D28F9">
      <w:pPr>
        <w:pStyle w:val="BodyText"/>
        <w:ind w:right="549" w:firstLine="70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подхода:</w:t>
      </w:r>
    </w:p>
    <w:p w:rsidR="008D28F9" w:rsidRDefault="008D28F9">
      <w:pPr>
        <w:pStyle w:val="ListParagraph"/>
        <w:numPr>
          <w:ilvl w:val="0"/>
          <w:numId w:val="2"/>
        </w:numPr>
        <w:tabs>
          <w:tab w:val="left" w:pos="1842"/>
        </w:tabs>
        <w:ind w:right="545" w:firstLine="0"/>
        <w:rPr>
          <w:sz w:val="28"/>
        </w:rPr>
      </w:pPr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человечество);</w:t>
      </w:r>
    </w:p>
    <w:p w:rsidR="008D28F9" w:rsidRDefault="008D28F9">
      <w:pPr>
        <w:pStyle w:val="ListParagraph"/>
        <w:numPr>
          <w:ilvl w:val="0"/>
          <w:numId w:val="2"/>
        </w:numPr>
        <w:tabs>
          <w:tab w:val="left" w:pos="1842"/>
        </w:tabs>
        <w:spacing w:line="322" w:lineRule="exact"/>
        <w:ind w:left="1841" w:hanging="710"/>
        <w:rPr>
          <w:sz w:val="28"/>
        </w:rPr>
      </w:pPr>
      <w:r>
        <w:rPr>
          <w:sz w:val="28"/>
        </w:rPr>
        <w:t>антропологический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подход.</w:t>
      </w:r>
    </w:p>
    <w:p w:rsidR="008D28F9" w:rsidRDefault="008D28F9">
      <w:pPr>
        <w:pStyle w:val="BodyText"/>
        <w:ind w:right="540" w:firstLine="708"/>
      </w:pPr>
      <w:r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t>героям, выдающимся вологжанам. Круг персоналий — выдающиеся вологжане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родного края, проявившие высшее напряжение физических и духовных сил при</w:t>
      </w:r>
      <w:r>
        <w:rPr>
          <w:spacing w:val="1"/>
        </w:rPr>
        <w:t xml:space="preserve"> </w:t>
      </w:r>
      <w:r>
        <w:t>осуществлении гражданского долга. Смысловой акцент – описание обстоятельств</w:t>
      </w:r>
      <w:r>
        <w:rPr>
          <w:spacing w:val="1"/>
        </w:rPr>
        <w:t xml:space="preserve"> </w:t>
      </w:r>
      <w:r>
        <w:t>жизни/обстановки,</w:t>
      </w:r>
      <w:r>
        <w:rPr>
          <w:spacing w:val="-5"/>
        </w:rPr>
        <w:t xml:space="preserve"> </w:t>
      </w:r>
      <w:r>
        <w:t>вызвавшее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героических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</w:p>
    <w:p w:rsidR="008D28F9" w:rsidRDefault="008D28F9">
      <w:pPr>
        <w:pStyle w:val="BodyText"/>
        <w:ind w:right="541" w:firstLine="566"/>
      </w:pP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t>(смысловыми)</w:t>
      </w:r>
      <w:r>
        <w:rPr>
          <w:spacing w:val="-4"/>
        </w:rPr>
        <w:t xml:space="preserve"> </w:t>
      </w:r>
      <w:r>
        <w:t>доминантами содержания.</w:t>
      </w:r>
    </w:p>
    <w:p w:rsidR="008D28F9" w:rsidRDefault="008D28F9">
      <w:pPr>
        <w:pStyle w:val="BodyText"/>
        <w:ind w:right="541" w:firstLine="566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>систему</w:t>
      </w:r>
      <w:r>
        <w:rPr>
          <w:spacing w:val="15"/>
        </w:rPr>
        <w:t xml:space="preserve"> </w:t>
      </w:r>
      <w:r>
        <w:t>воспитательной</w:t>
      </w:r>
      <w:r>
        <w:rPr>
          <w:spacing w:val="19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организации,</w:t>
      </w:r>
      <w:r>
        <w:rPr>
          <w:spacing w:val="19"/>
        </w:rPr>
        <w:t xml:space="preserve"> </w:t>
      </w:r>
      <w:r>
        <w:t>поэтому</w:t>
      </w:r>
      <w:r>
        <w:rPr>
          <w:spacing w:val="15"/>
        </w:rPr>
        <w:t xml:space="preserve"> </w:t>
      </w:r>
      <w:r>
        <w:t>тематика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становление у обучающихся гражданско-патриотических чувств. Исходя из этого,</w:t>
      </w:r>
      <w:r>
        <w:rPr>
          <w:spacing w:val="-67"/>
        </w:rPr>
        <w:t xml:space="preserve"> </w:t>
      </w:r>
      <w:r>
        <w:t>в планируемых результатах каждого раздела выделяются базовые 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предметом обсуждения.</w:t>
      </w:r>
    </w:p>
    <w:p w:rsidR="008D28F9" w:rsidRDefault="008D28F9">
      <w:pPr>
        <w:pStyle w:val="Heading1"/>
        <w:numPr>
          <w:ilvl w:val="0"/>
          <w:numId w:val="1"/>
        </w:numPr>
        <w:tabs>
          <w:tab w:val="left" w:pos="2550"/>
        </w:tabs>
        <w:spacing w:before="2" w:line="321" w:lineRule="exact"/>
        <w:ind w:hanging="1418"/>
        <w:jc w:val="both"/>
      </w:pPr>
      <w:r>
        <w:t>Патриотизм</w:t>
      </w:r>
    </w:p>
    <w:p w:rsidR="008D28F9" w:rsidRDefault="008D28F9">
      <w:pPr>
        <w:pStyle w:val="BodyText"/>
        <w:ind w:right="552" w:hanging="492"/>
      </w:pPr>
      <w:r>
        <w:t>любовь к России, к своему народу, к своей малой Родине, служение Отечеству. Эта</w:t>
      </w:r>
      <w:r>
        <w:rPr>
          <w:spacing w:val="1"/>
        </w:rPr>
        <w:t xml:space="preserve"> </w:t>
      </w:r>
      <w:r>
        <w:t>базовая</w:t>
      </w:r>
      <w:r>
        <w:rPr>
          <w:spacing w:val="-1"/>
        </w:rPr>
        <w:t xml:space="preserve"> </w:t>
      </w:r>
      <w:r>
        <w:t>национальная</w:t>
      </w:r>
      <w:r>
        <w:rPr>
          <w:spacing w:val="-1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внеурочных</w:t>
      </w:r>
    </w:p>
    <w:p w:rsidR="008D28F9" w:rsidRDefault="008D28F9">
      <w:pPr>
        <w:pStyle w:val="BodyText"/>
        <w:ind w:right="540"/>
      </w:pPr>
      <w:r>
        <w:t>занятий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внеурочном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t>его проявления в</w:t>
      </w:r>
      <w:r>
        <w:rPr>
          <w:spacing w:val="-4"/>
        </w:rPr>
        <w:t xml:space="preserve"> </w:t>
      </w:r>
      <w:r>
        <w:t>разных 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8D28F9" w:rsidRDefault="008D28F9">
      <w:pPr>
        <w:pStyle w:val="Heading1"/>
        <w:numPr>
          <w:ilvl w:val="0"/>
          <w:numId w:val="1"/>
        </w:numPr>
        <w:tabs>
          <w:tab w:val="left" w:pos="2550"/>
        </w:tabs>
        <w:spacing w:before="2" w:line="319" w:lineRule="exact"/>
        <w:ind w:hanging="1418"/>
        <w:jc w:val="both"/>
      </w:pPr>
      <w:r>
        <w:t>Социальная</w:t>
      </w:r>
      <w:r>
        <w:rPr>
          <w:spacing w:val="-7"/>
        </w:rPr>
        <w:t xml:space="preserve"> </w:t>
      </w:r>
      <w:r>
        <w:t>солидарность</w:t>
      </w:r>
    </w:p>
    <w:p w:rsidR="008D28F9" w:rsidRDefault="008D28F9">
      <w:pPr>
        <w:pStyle w:val="BodyText"/>
        <w:spacing w:line="242" w:lineRule="auto"/>
        <w:ind w:right="550"/>
      </w:pPr>
      <w:r>
        <w:t>свобода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милосердие,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достоинство.</w:t>
      </w:r>
    </w:p>
    <w:p w:rsidR="008D28F9" w:rsidRDefault="008D28F9">
      <w:pPr>
        <w:pStyle w:val="Heading1"/>
        <w:numPr>
          <w:ilvl w:val="0"/>
          <w:numId w:val="1"/>
        </w:numPr>
        <w:tabs>
          <w:tab w:val="left" w:pos="2550"/>
        </w:tabs>
        <w:spacing w:line="319" w:lineRule="exact"/>
        <w:ind w:hanging="1418"/>
        <w:jc w:val="both"/>
      </w:pPr>
      <w:r>
        <w:t>Гражданственность</w:t>
      </w:r>
    </w:p>
    <w:p w:rsidR="008D28F9" w:rsidRDefault="008D28F9">
      <w:pPr>
        <w:pStyle w:val="BodyText"/>
        <w:ind w:right="546"/>
      </w:pP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-3"/>
        </w:rPr>
        <w:t xml:space="preserve"> </w:t>
      </w:r>
      <w:r>
        <w:t>поликультурный</w:t>
      </w:r>
      <w:r>
        <w:rPr>
          <w:spacing w:val="-1"/>
        </w:rPr>
        <w:t xml:space="preserve"> </w:t>
      </w:r>
      <w:r>
        <w:t>мир,</w:t>
      </w:r>
      <w:r>
        <w:rPr>
          <w:spacing w:val="-3"/>
        </w:rPr>
        <w:t xml:space="preserve"> </w:t>
      </w:r>
      <w:r>
        <w:t>свобода</w:t>
      </w:r>
      <w:r>
        <w:rPr>
          <w:spacing w:val="-1"/>
        </w:rPr>
        <w:t xml:space="preserve"> </w:t>
      </w:r>
      <w:r>
        <w:t>совести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вероисповедания.</w:t>
      </w:r>
    </w:p>
    <w:p w:rsidR="008D28F9" w:rsidRDefault="008D28F9">
      <w:pPr>
        <w:pStyle w:val="Heading1"/>
        <w:numPr>
          <w:ilvl w:val="0"/>
          <w:numId w:val="1"/>
        </w:numPr>
        <w:tabs>
          <w:tab w:val="left" w:pos="2550"/>
        </w:tabs>
        <w:spacing w:line="320" w:lineRule="exact"/>
        <w:ind w:hanging="1418"/>
        <w:jc w:val="both"/>
      </w:pPr>
      <w:r>
        <w:t>Семья</w:t>
      </w:r>
    </w:p>
    <w:p w:rsidR="008D28F9" w:rsidRDefault="008D28F9">
      <w:pPr>
        <w:pStyle w:val="BodyText"/>
        <w:spacing w:line="242" w:lineRule="auto"/>
        <w:ind w:right="545"/>
      </w:pPr>
      <w:r>
        <w:t>любовь и верность, здоровье, достаток, уважение к родителям, забота о старших и</w:t>
      </w:r>
      <w:r>
        <w:rPr>
          <w:spacing w:val="-67"/>
        </w:rPr>
        <w:t xml:space="preserve"> </w:t>
      </w:r>
      <w:r>
        <w:t>младших,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 рода.</w:t>
      </w:r>
    </w:p>
    <w:p w:rsidR="008D28F9" w:rsidRDefault="008D28F9">
      <w:pPr>
        <w:pStyle w:val="BodyText"/>
        <w:ind w:right="544" w:firstLine="492"/>
      </w:pPr>
      <w:r>
        <w:t>Отдельной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династиями</w:t>
      </w:r>
      <w:r>
        <w:rPr>
          <w:spacing w:val="-67"/>
        </w:rPr>
        <w:t xml:space="preserve"> </w:t>
      </w:r>
      <w:r>
        <w:t>Вологодского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(производственными,</w:t>
      </w:r>
      <w:r>
        <w:rPr>
          <w:spacing w:val="1"/>
        </w:rPr>
        <w:t xml:space="preserve"> </w:t>
      </w:r>
      <w:r>
        <w:t>врачебными,</w:t>
      </w:r>
      <w:r>
        <w:rPr>
          <w:spacing w:val="1"/>
        </w:rPr>
        <w:t xml:space="preserve"> </w:t>
      </w:r>
      <w:r>
        <w:t>учительскими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t>жизненного</w:t>
      </w:r>
      <w:r>
        <w:rPr>
          <w:spacing w:val="42"/>
        </w:rPr>
        <w:t xml:space="preserve"> </w:t>
      </w:r>
      <w:r>
        <w:t>пути.</w:t>
      </w:r>
      <w:r>
        <w:rPr>
          <w:spacing w:val="41"/>
        </w:rPr>
        <w:t xml:space="preserve"> </w:t>
      </w:r>
      <w:r>
        <w:t>Особенностью</w:t>
      </w:r>
      <w:r>
        <w:rPr>
          <w:spacing w:val="40"/>
        </w:rPr>
        <w:t xml:space="preserve"> </w:t>
      </w:r>
      <w:r>
        <w:t>Вологодчины</w:t>
      </w:r>
      <w:r>
        <w:rPr>
          <w:spacing w:val="42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устойчивое</w:t>
      </w:r>
      <w:r>
        <w:rPr>
          <w:spacing w:val="39"/>
        </w:rPr>
        <w:t xml:space="preserve"> </w:t>
      </w:r>
      <w:r>
        <w:t>наличие</w:t>
      </w:r>
    </w:p>
    <w:p w:rsidR="008D28F9" w:rsidRDefault="008D28F9">
      <w:p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BodyText"/>
        <w:spacing w:before="67"/>
        <w:ind w:right="537"/>
      </w:pPr>
      <w:r>
        <w:t>трудовых</w:t>
      </w:r>
      <w:r>
        <w:rPr>
          <w:spacing w:val="1"/>
        </w:rPr>
        <w:t xml:space="preserve"> </w:t>
      </w:r>
      <w:r>
        <w:t>династий,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поколению</w:t>
      </w:r>
      <w:r>
        <w:rPr>
          <w:spacing w:val="-5"/>
        </w:rPr>
        <w:t xml:space="preserve"> </w:t>
      </w:r>
      <w:r>
        <w:t>и сохраняют</w:t>
      </w:r>
      <w:r>
        <w:rPr>
          <w:spacing w:val="-2"/>
        </w:rPr>
        <w:t xml:space="preserve"> </w:t>
      </w:r>
      <w:r>
        <w:t>верность</w:t>
      </w:r>
      <w:r>
        <w:rPr>
          <w:spacing w:val="-3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профессии.</w:t>
      </w:r>
    </w:p>
    <w:p w:rsidR="008D28F9" w:rsidRDefault="008D28F9">
      <w:pPr>
        <w:pStyle w:val="BodyText"/>
        <w:ind w:right="537" w:firstLine="492"/>
      </w:pPr>
      <w:r>
        <w:t>Представители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вологодских</w:t>
      </w:r>
      <w:r>
        <w:rPr>
          <w:spacing w:val="1"/>
        </w:rPr>
        <w:t xml:space="preserve"> </w:t>
      </w:r>
      <w:r>
        <w:t>династий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 отрасли,</w:t>
      </w:r>
      <w:r>
        <w:rPr>
          <w:spacing w:val="-2"/>
        </w:rPr>
        <w:t xml:space="preserve"> </w:t>
      </w:r>
      <w:r>
        <w:t>а потому</w:t>
      </w:r>
      <w:r>
        <w:rPr>
          <w:spacing w:val="-5"/>
        </w:rPr>
        <w:t xml:space="preserve"> </w:t>
      </w:r>
      <w:r>
        <w:t>оставили о</w:t>
      </w:r>
      <w:r>
        <w:rPr>
          <w:spacing w:val="-1"/>
        </w:rPr>
        <w:t xml:space="preserve"> </w:t>
      </w:r>
      <w:r>
        <w:t>себе на</w:t>
      </w:r>
      <w:r>
        <w:rPr>
          <w:spacing w:val="-1"/>
        </w:rPr>
        <w:t xml:space="preserve"> </w:t>
      </w:r>
      <w:r>
        <w:t>века славную</w:t>
      </w:r>
      <w:r>
        <w:rPr>
          <w:spacing w:val="-2"/>
        </w:rPr>
        <w:t xml:space="preserve"> </w:t>
      </w:r>
      <w:r>
        <w:t>память.</w:t>
      </w:r>
    </w:p>
    <w:p w:rsidR="008D28F9" w:rsidRDefault="008D28F9">
      <w:pPr>
        <w:pStyle w:val="Heading1"/>
        <w:numPr>
          <w:ilvl w:val="0"/>
          <w:numId w:val="1"/>
        </w:numPr>
        <w:tabs>
          <w:tab w:val="left" w:pos="2550"/>
        </w:tabs>
        <w:spacing w:before="5" w:line="319" w:lineRule="exact"/>
        <w:ind w:hanging="1418"/>
        <w:jc w:val="left"/>
      </w:pP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</w:p>
    <w:p w:rsidR="008D28F9" w:rsidRDefault="008D28F9">
      <w:pPr>
        <w:pStyle w:val="BodyText"/>
        <w:ind w:right="545"/>
        <w:jc w:val="left"/>
      </w:pPr>
      <w:r>
        <w:t>уважение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труду,</w:t>
      </w:r>
      <w:r>
        <w:rPr>
          <w:spacing w:val="17"/>
        </w:rPr>
        <w:t xml:space="preserve"> </w:t>
      </w:r>
      <w:r>
        <w:t>творчество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созидание,</w:t>
      </w:r>
      <w:r>
        <w:rPr>
          <w:spacing w:val="17"/>
        </w:rPr>
        <w:t xml:space="preserve"> </w:t>
      </w:r>
      <w:r>
        <w:t>целеустремленность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настойчивость.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 «трудовой»</w:t>
      </w:r>
      <w:r>
        <w:rPr>
          <w:spacing w:val="-2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Вологодской</w:t>
      </w:r>
      <w:r>
        <w:rPr>
          <w:spacing w:val="-1"/>
        </w:rPr>
        <w:t xml:space="preserve"> </w:t>
      </w:r>
      <w:r>
        <w:t>области.</w:t>
      </w:r>
    </w:p>
    <w:p w:rsidR="008D28F9" w:rsidRDefault="008D28F9">
      <w:pPr>
        <w:pStyle w:val="ListParagraph"/>
        <w:numPr>
          <w:ilvl w:val="0"/>
          <w:numId w:val="1"/>
        </w:numPr>
        <w:tabs>
          <w:tab w:val="left" w:pos="1414"/>
        </w:tabs>
        <w:spacing w:line="321" w:lineRule="exact"/>
        <w:ind w:left="1413" w:hanging="282"/>
        <w:jc w:val="left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2"/>
          <w:sz w:val="28"/>
        </w:rPr>
        <w:t xml:space="preserve"> </w:t>
      </w:r>
      <w:r>
        <w:rPr>
          <w:sz w:val="28"/>
        </w:rPr>
        <w:t>мира.</w:t>
      </w:r>
    </w:p>
    <w:p w:rsidR="008D28F9" w:rsidRDefault="008D28F9">
      <w:pPr>
        <w:pStyle w:val="ListParagraph"/>
        <w:numPr>
          <w:ilvl w:val="0"/>
          <w:numId w:val="1"/>
        </w:numPr>
        <w:tabs>
          <w:tab w:val="left" w:pos="2550"/>
        </w:tabs>
        <w:ind w:left="1132" w:right="537" w:firstLine="566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 религиозной жизни человека, ценности религиозного 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межконфессионального диалога.</w:t>
      </w:r>
    </w:p>
    <w:p w:rsidR="008D28F9" w:rsidRDefault="008D28F9">
      <w:pPr>
        <w:pStyle w:val="BodyText"/>
        <w:ind w:right="544" w:firstLine="492"/>
      </w:pPr>
      <w:r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(Русская</w:t>
      </w:r>
      <w:r>
        <w:rPr>
          <w:spacing w:val="1"/>
        </w:rPr>
        <w:t xml:space="preserve"> </w:t>
      </w:r>
      <w:r>
        <w:t>Фиваида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t>сохраняли эти духовные традиции и реализовывали их в том числе и в светской</w:t>
      </w:r>
      <w:r>
        <w:rPr>
          <w:spacing w:val="1"/>
        </w:rPr>
        <w:t xml:space="preserve"> </w:t>
      </w:r>
      <w:r>
        <w:t>деятельности.</w:t>
      </w:r>
    </w:p>
    <w:p w:rsidR="008D28F9" w:rsidRDefault="008D28F9">
      <w:pPr>
        <w:pStyle w:val="ListParagraph"/>
        <w:numPr>
          <w:ilvl w:val="0"/>
          <w:numId w:val="1"/>
        </w:numPr>
        <w:tabs>
          <w:tab w:val="left" w:pos="2550"/>
        </w:tabs>
        <w:ind w:left="1132" w:right="539" w:firstLine="566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8D28F9" w:rsidRDefault="008D28F9">
      <w:pPr>
        <w:pStyle w:val="ListParagraph"/>
        <w:numPr>
          <w:ilvl w:val="0"/>
          <w:numId w:val="1"/>
        </w:numPr>
        <w:tabs>
          <w:tab w:val="left" w:pos="2550"/>
        </w:tabs>
        <w:ind w:left="1132" w:right="541" w:firstLine="566"/>
        <w:rPr>
          <w:sz w:val="28"/>
        </w:rPr>
      </w:pPr>
      <w:r>
        <w:rPr>
          <w:b/>
          <w:sz w:val="28"/>
        </w:rPr>
        <w:t>Природа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эволюция,</w:t>
      </w:r>
      <w:r>
        <w:rPr>
          <w:spacing w:val="1"/>
          <w:sz w:val="28"/>
        </w:rPr>
        <w:t xml:space="preserve"> </w:t>
      </w:r>
      <w:r>
        <w:rPr>
          <w:sz w:val="28"/>
        </w:rPr>
        <w:t>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заповедная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 сознание.</w:t>
      </w:r>
    </w:p>
    <w:p w:rsidR="008D28F9" w:rsidRDefault="008D28F9">
      <w:pPr>
        <w:pStyle w:val="ListParagraph"/>
        <w:numPr>
          <w:ilvl w:val="0"/>
          <w:numId w:val="1"/>
        </w:numPr>
        <w:tabs>
          <w:tab w:val="left" w:pos="2619"/>
        </w:tabs>
        <w:spacing w:line="242" w:lineRule="auto"/>
        <w:ind w:left="1132" w:right="542" w:firstLine="566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8D28F9" w:rsidRDefault="008D28F9">
      <w:pPr>
        <w:pStyle w:val="BodyText"/>
        <w:ind w:right="539" w:firstLine="708"/>
      </w:pPr>
      <w:r>
        <w:t>Следует особо подчеркнуть то, что содержание тем внеурочных занятий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-67"/>
        </w:rPr>
        <w:t xml:space="preserve"> </w:t>
      </w:r>
      <w:r>
        <w:t>(моделирования)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 При выстраивании содержания занятия педагогу обязательно стоит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 организация. Программа дает возможность органично встраивать</w:t>
      </w:r>
      <w:r>
        <w:rPr>
          <w:spacing w:val="-67"/>
        </w:rPr>
        <w:t xml:space="preserve"> </w:t>
      </w:r>
      <w:r>
        <w:t>краеведческий</w:t>
      </w:r>
      <w:r>
        <w:rPr>
          <w:spacing w:val="-1"/>
        </w:rPr>
        <w:t xml:space="preserve"> </w:t>
      </w:r>
      <w:r>
        <w:t>материал.</w:t>
      </w:r>
    </w:p>
    <w:p w:rsidR="008D28F9" w:rsidRDefault="008D28F9">
      <w:pPr>
        <w:pStyle w:val="BodyText"/>
        <w:spacing w:before="8"/>
        <w:ind w:left="0"/>
        <w:jc w:val="left"/>
        <w:rPr>
          <w:sz w:val="27"/>
        </w:rPr>
      </w:pPr>
    </w:p>
    <w:p w:rsidR="008D28F9" w:rsidRDefault="008D28F9">
      <w:pPr>
        <w:pStyle w:val="Heading1"/>
        <w:ind w:left="52"/>
        <w:jc w:val="left"/>
      </w:pPr>
      <w:r>
        <w:t>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8D28F9" w:rsidRDefault="008D28F9">
      <w:pPr>
        <w:pStyle w:val="BodyText"/>
        <w:spacing w:before="5"/>
        <w:ind w:left="0"/>
        <w:jc w:val="left"/>
        <w:rPr>
          <w:b/>
        </w:rPr>
      </w:pPr>
    </w:p>
    <w:p w:rsidR="008D28F9" w:rsidRDefault="008D28F9">
      <w:pPr>
        <w:pStyle w:val="Heading2"/>
        <w:spacing w:before="0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8D28F9" w:rsidRDefault="008D28F9">
      <w:pPr>
        <w:pStyle w:val="BodyText"/>
        <w:ind w:right="545" w:firstLine="708"/>
      </w:pPr>
      <w:r>
        <w:t>Патриотизм и героизм. Патриот. Герой. Высшие степени отличия. Герои</w:t>
      </w:r>
      <w:r>
        <w:rPr>
          <w:spacing w:val="1"/>
        </w:rPr>
        <w:t xml:space="preserve"> </w:t>
      </w:r>
      <w:r>
        <w:t>Российской Федерации. Героя Труда Российской Федерации. Герой и героический</w:t>
      </w:r>
      <w:r>
        <w:rPr>
          <w:spacing w:val="-67"/>
        </w:rPr>
        <w:t xml:space="preserve"> </w:t>
      </w:r>
      <w:r>
        <w:t>поступок.</w:t>
      </w:r>
      <w:r>
        <w:rPr>
          <w:spacing w:val="-2"/>
        </w:rPr>
        <w:t xml:space="preserve"> </w:t>
      </w:r>
      <w:r>
        <w:t>Что есть</w:t>
      </w:r>
      <w:r>
        <w:rPr>
          <w:spacing w:val="-4"/>
        </w:rPr>
        <w:t xml:space="preserve"> </w:t>
      </w:r>
      <w:r>
        <w:t>«подвиг»?</w:t>
      </w:r>
    </w:p>
    <w:p w:rsidR="008D28F9" w:rsidRDefault="008D28F9">
      <w:pPr>
        <w:pStyle w:val="BodyText"/>
        <w:ind w:right="541"/>
      </w:pPr>
      <w:r>
        <w:t>Персоналии:</w:t>
      </w:r>
      <w:r>
        <w:rPr>
          <w:spacing w:val="1"/>
        </w:rPr>
        <w:t xml:space="preserve"> </w:t>
      </w:r>
      <w:r>
        <w:t>Каберов</w:t>
      </w:r>
      <w:r>
        <w:rPr>
          <w:spacing w:val="1"/>
        </w:rPr>
        <w:t xml:space="preserve"> </w:t>
      </w:r>
      <w:r>
        <w:t>Игорь</w:t>
      </w:r>
      <w:r>
        <w:rPr>
          <w:spacing w:val="71"/>
        </w:rPr>
        <w:t xml:space="preserve"> </w:t>
      </w:r>
      <w:r>
        <w:t>Александрович,</w:t>
      </w:r>
      <w:r>
        <w:rPr>
          <w:spacing w:val="71"/>
        </w:rPr>
        <w:t xml:space="preserve"> </w:t>
      </w:r>
      <w:r>
        <w:t>Соколов</w:t>
      </w:r>
      <w:r>
        <w:rPr>
          <w:spacing w:val="7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Константинович,</w:t>
      </w:r>
      <w:r>
        <w:rPr>
          <w:spacing w:val="1"/>
        </w:rPr>
        <w:t xml:space="preserve"> </w:t>
      </w:r>
      <w:r>
        <w:t>Завитухин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Анатольевич,</w:t>
      </w:r>
      <w:r>
        <w:rPr>
          <w:spacing w:val="1"/>
        </w:rPr>
        <w:t xml:space="preserve"> </w:t>
      </w:r>
      <w:r>
        <w:t>Зозулин</w:t>
      </w:r>
      <w:r>
        <w:rPr>
          <w:spacing w:val="7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Николаевич.</w:t>
      </w:r>
    </w:p>
    <w:p w:rsidR="008D28F9" w:rsidRDefault="008D28F9">
      <w:p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Heading2"/>
        <w:spacing w:before="74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солидарность</w:t>
      </w:r>
      <w:r>
        <w:rPr>
          <w:spacing w:val="-3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8D28F9" w:rsidRDefault="008D28F9">
      <w:pPr>
        <w:pStyle w:val="BodyText"/>
        <w:ind w:right="541" w:firstLine="708"/>
      </w:pP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солидарности.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вологжан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7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 войны. Северная железная дорога — трудовой подвиг вологжан 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Военно-санитарный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312.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военно-санитарного</w:t>
      </w:r>
      <w:r>
        <w:rPr>
          <w:spacing w:val="-2"/>
        </w:rPr>
        <w:t xml:space="preserve"> </w:t>
      </w:r>
      <w:r>
        <w:t>поезда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312.</w:t>
      </w:r>
    </w:p>
    <w:p w:rsidR="008D28F9" w:rsidRDefault="008D28F9">
      <w:pPr>
        <w:pStyle w:val="BodyText"/>
        <w:spacing w:line="322" w:lineRule="exact"/>
        <w:ind w:left="1841"/>
      </w:pPr>
      <w:r>
        <w:t xml:space="preserve">Персоналии:   </w:t>
      </w:r>
      <w:r>
        <w:rPr>
          <w:spacing w:val="45"/>
        </w:rPr>
        <w:t xml:space="preserve"> </w:t>
      </w:r>
      <w:r>
        <w:t xml:space="preserve">Вологжане-защитники   </w:t>
      </w:r>
      <w:r>
        <w:rPr>
          <w:spacing w:val="44"/>
        </w:rPr>
        <w:t xml:space="preserve"> </w:t>
      </w:r>
      <w:r>
        <w:t xml:space="preserve">Брестской   </w:t>
      </w:r>
      <w:r>
        <w:rPr>
          <w:spacing w:val="45"/>
        </w:rPr>
        <w:t xml:space="preserve"> </w:t>
      </w:r>
      <w:r>
        <w:t>крепости.</w:t>
      </w:r>
    </w:p>
    <w:p w:rsidR="008D28F9" w:rsidRDefault="008D28F9">
      <w:pPr>
        <w:pStyle w:val="BodyText"/>
        <w:tabs>
          <w:tab w:val="left" w:pos="7952"/>
        </w:tabs>
        <w:spacing w:line="322" w:lineRule="exact"/>
        <w:ind w:left="2868"/>
      </w:pPr>
      <w:r>
        <w:t>Александр</w:t>
      </w:r>
      <w:r>
        <w:rPr>
          <w:spacing w:val="-2"/>
        </w:rPr>
        <w:t xml:space="preserve"> </w:t>
      </w:r>
      <w:r>
        <w:t>Леонтьевич</w:t>
      </w:r>
      <w:r>
        <w:rPr>
          <w:spacing w:val="79"/>
        </w:rPr>
        <w:t xml:space="preserve"> </w:t>
      </w:r>
      <w:r>
        <w:t>Круглов,</w:t>
      </w:r>
      <w:r>
        <w:tab/>
        <w:t>Анатолий</w:t>
      </w:r>
    </w:p>
    <w:p w:rsidR="008D28F9" w:rsidRDefault="008D28F9">
      <w:pPr>
        <w:pStyle w:val="BodyText"/>
        <w:tabs>
          <w:tab w:val="left" w:pos="5777"/>
        </w:tabs>
        <w:ind w:right="539" w:firstLine="1735"/>
      </w:pPr>
      <w:r>
        <w:t>Александрович</w:t>
      </w:r>
      <w:r>
        <w:tab/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Алексеевич</w:t>
      </w:r>
      <w:r>
        <w:rPr>
          <w:spacing w:val="1"/>
        </w:rPr>
        <w:t xml:space="preserve"> </w:t>
      </w:r>
      <w:r>
        <w:t>Скороходов. Болонин Василий Иванович. Подвиг стрелочника станции Бакланка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 Еремеевой.</w:t>
      </w:r>
    </w:p>
    <w:p w:rsidR="008D28F9" w:rsidRDefault="008D28F9">
      <w:pPr>
        <w:pStyle w:val="Heading2"/>
        <w:spacing w:before="3" w:line="319" w:lineRule="exac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8D28F9" w:rsidRDefault="008D28F9">
      <w:pPr>
        <w:pStyle w:val="BodyText"/>
        <w:ind w:right="545" w:firstLine="708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вологодских спортсменов.</w:t>
      </w:r>
    </w:p>
    <w:p w:rsidR="008D28F9" w:rsidRDefault="008D28F9">
      <w:pPr>
        <w:pStyle w:val="BodyText"/>
        <w:spacing w:line="321" w:lineRule="exact"/>
        <w:ind w:left="1841"/>
      </w:pPr>
      <w:r>
        <w:t>Персоналии:</w:t>
      </w:r>
      <w:r>
        <w:rPr>
          <w:spacing w:val="7"/>
        </w:rPr>
        <w:t xml:space="preserve"> </w:t>
      </w:r>
      <w:r>
        <w:t>Рылова</w:t>
      </w:r>
      <w:r>
        <w:rPr>
          <w:spacing w:val="74"/>
        </w:rPr>
        <w:t xml:space="preserve"> </w:t>
      </w:r>
      <w:r>
        <w:t>Тамара</w:t>
      </w:r>
      <w:r>
        <w:rPr>
          <w:spacing w:val="75"/>
        </w:rPr>
        <w:t xml:space="preserve"> </w:t>
      </w:r>
      <w:r>
        <w:t>Николаевна.</w:t>
      </w:r>
      <w:r>
        <w:rPr>
          <w:spacing w:val="76"/>
        </w:rPr>
        <w:t xml:space="preserve"> </w:t>
      </w:r>
      <w:r>
        <w:t>Соколов</w:t>
      </w:r>
      <w:r>
        <w:rPr>
          <w:spacing w:val="74"/>
        </w:rPr>
        <w:t xml:space="preserve"> </w:t>
      </w:r>
      <w:r>
        <w:t>Николай</w:t>
      </w:r>
      <w:r>
        <w:rPr>
          <w:spacing w:val="77"/>
        </w:rPr>
        <w:t xml:space="preserve"> </w:t>
      </w:r>
      <w:r>
        <w:t>Николаевич.</w:t>
      </w:r>
    </w:p>
    <w:p w:rsidR="008D28F9" w:rsidRDefault="008D28F9">
      <w:pPr>
        <w:pStyle w:val="BodyText"/>
      </w:pPr>
      <w:r>
        <w:t>Лобытов</w:t>
      </w:r>
      <w:r>
        <w:rPr>
          <w:spacing w:val="-5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Григорьевич.</w:t>
      </w:r>
      <w:r>
        <w:rPr>
          <w:spacing w:val="-4"/>
        </w:rPr>
        <w:t xml:space="preserve"> </w:t>
      </w:r>
      <w:r>
        <w:t>Узкий</w:t>
      </w:r>
      <w:r>
        <w:rPr>
          <w:spacing w:val="-3"/>
        </w:rPr>
        <w:t xml:space="preserve"> </w:t>
      </w:r>
      <w:r>
        <w:t>Николай</w:t>
      </w:r>
      <w:r>
        <w:rPr>
          <w:spacing w:val="-1"/>
        </w:rPr>
        <w:t xml:space="preserve"> </w:t>
      </w:r>
      <w:r>
        <w:t>Клавдиевич.</w:t>
      </w:r>
    </w:p>
    <w:p w:rsidR="008D28F9" w:rsidRDefault="008D28F9">
      <w:pPr>
        <w:pStyle w:val="Heading2"/>
        <w:spacing w:line="319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8D28F9" w:rsidRDefault="008D28F9">
      <w:pPr>
        <w:pStyle w:val="BodyText"/>
        <w:ind w:right="542" w:firstLine="708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8D28F9" w:rsidRDefault="008D28F9">
      <w:pPr>
        <w:pStyle w:val="BodyText"/>
        <w:ind w:right="546" w:firstLine="708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Гулынины.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Беловых.</w:t>
      </w:r>
      <w:r>
        <w:rPr>
          <w:spacing w:val="1"/>
        </w:rPr>
        <w:t xml:space="preserve"> </w:t>
      </w:r>
      <w:r>
        <w:t>Белова</w:t>
      </w:r>
      <w:r>
        <w:rPr>
          <w:spacing w:val="1"/>
        </w:rPr>
        <w:t xml:space="preserve"> </w:t>
      </w:r>
      <w:r>
        <w:t>Нэлли</w:t>
      </w:r>
      <w:r>
        <w:rPr>
          <w:spacing w:val="1"/>
        </w:rPr>
        <w:t xml:space="preserve"> </w:t>
      </w:r>
      <w:r>
        <w:t>Николаевна.</w:t>
      </w:r>
      <w:r>
        <w:rPr>
          <w:spacing w:val="-67"/>
        </w:rPr>
        <w:t xml:space="preserve"> </w:t>
      </w:r>
      <w:r>
        <w:t>Белов</w:t>
      </w:r>
      <w:r>
        <w:rPr>
          <w:spacing w:val="-3"/>
        </w:rPr>
        <w:t xml:space="preserve"> </w:t>
      </w:r>
      <w:r>
        <w:t>Сергей Павлович.</w:t>
      </w:r>
      <w:r>
        <w:rPr>
          <w:spacing w:val="-1"/>
        </w:rPr>
        <w:t xml:space="preserve"> </w:t>
      </w:r>
      <w:r>
        <w:t>Поповы:</w:t>
      </w:r>
      <w:r>
        <w:rPr>
          <w:spacing w:val="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припомнится.</w:t>
      </w:r>
    </w:p>
    <w:p w:rsidR="008D28F9" w:rsidRDefault="008D28F9">
      <w:pPr>
        <w:pStyle w:val="Heading2"/>
        <w:spacing w:before="6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 (4</w:t>
      </w:r>
      <w:r>
        <w:rPr>
          <w:spacing w:val="-2"/>
        </w:rPr>
        <w:t xml:space="preserve"> </w:t>
      </w:r>
      <w:r>
        <w:t>часа)</w:t>
      </w:r>
    </w:p>
    <w:p w:rsidR="008D28F9" w:rsidRDefault="008D28F9">
      <w:pPr>
        <w:pStyle w:val="BodyText"/>
        <w:ind w:right="541" w:firstLine="708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настойчивость.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длиною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полвека.</w:t>
      </w:r>
    </w:p>
    <w:p w:rsidR="008D28F9" w:rsidRDefault="008D28F9">
      <w:pPr>
        <w:pStyle w:val="BodyText"/>
        <w:ind w:right="545" w:firstLine="708"/>
      </w:pPr>
      <w:r>
        <w:t>Персоналии: Брусникова Нина Владимировна. Трудовой подвиг длиною в</w:t>
      </w:r>
      <w:r>
        <w:rPr>
          <w:spacing w:val="1"/>
        </w:rPr>
        <w:t xml:space="preserve"> </w:t>
      </w:r>
      <w:r>
        <w:t>полвека.</w:t>
      </w:r>
      <w:r>
        <w:rPr>
          <w:spacing w:val="1"/>
        </w:rPr>
        <w:t xml:space="preserve"> </w:t>
      </w:r>
      <w:r>
        <w:t>Корюкина</w:t>
      </w:r>
      <w:r>
        <w:rPr>
          <w:spacing w:val="1"/>
        </w:rPr>
        <w:t xml:space="preserve"> </w:t>
      </w:r>
      <w:r>
        <w:t>Манефа</w:t>
      </w:r>
      <w:r>
        <w:rPr>
          <w:spacing w:val="1"/>
        </w:rPr>
        <w:t xml:space="preserve"> </w:t>
      </w:r>
      <w:r>
        <w:t>Владимировна.</w:t>
      </w:r>
      <w:r>
        <w:rPr>
          <w:spacing w:val="1"/>
        </w:rPr>
        <w:t xml:space="preserve"> </w:t>
      </w:r>
      <w:r>
        <w:t>Люскова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Евгеньевна.</w:t>
      </w:r>
      <w:r>
        <w:rPr>
          <w:spacing w:val="1"/>
        </w:rPr>
        <w:t xml:space="preserve"> </w:t>
      </w:r>
      <w:r>
        <w:t>Пуногина (Короткова)</w:t>
      </w:r>
      <w:r>
        <w:rPr>
          <w:spacing w:val="-1"/>
        </w:rPr>
        <w:t xml:space="preserve"> </w:t>
      </w:r>
      <w:r>
        <w:t>Лидия Николаевна.</w:t>
      </w:r>
    </w:p>
    <w:p w:rsidR="008D28F9" w:rsidRDefault="008D28F9">
      <w:pPr>
        <w:pStyle w:val="Heading2"/>
        <w:spacing w:before="1" w:line="319" w:lineRule="exact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(4 часа)</w:t>
      </w:r>
    </w:p>
    <w:p w:rsidR="008D28F9" w:rsidRDefault="008D28F9">
      <w:pPr>
        <w:pStyle w:val="BodyText"/>
        <w:ind w:right="548"/>
      </w:pPr>
      <w:r>
        <w:t>Наука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Персоналии:</w:t>
      </w:r>
      <w:r>
        <w:rPr>
          <w:spacing w:val="-1"/>
        </w:rPr>
        <w:t xml:space="preserve"> </w:t>
      </w:r>
      <w:r>
        <w:t>Ларичев</w:t>
      </w:r>
      <w:r>
        <w:rPr>
          <w:spacing w:val="-2"/>
        </w:rPr>
        <w:t xml:space="preserve"> </w:t>
      </w:r>
      <w:r>
        <w:t>Павел</w:t>
      </w:r>
      <w:r>
        <w:rPr>
          <w:spacing w:val="-2"/>
        </w:rPr>
        <w:t xml:space="preserve"> </w:t>
      </w:r>
      <w:r>
        <w:t>Афанасьевич.</w:t>
      </w:r>
      <w:r>
        <w:rPr>
          <w:spacing w:val="-2"/>
        </w:rPr>
        <w:t xml:space="preserve"> </w:t>
      </w:r>
      <w:r>
        <w:t>Амосов</w:t>
      </w:r>
      <w:r>
        <w:rPr>
          <w:spacing w:val="-2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Михайлович.</w:t>
      </w:r>
    </w:p>
    <w:p w:rsidR="008D28F9" w:rsidRDefault="008D28F9">
      <w:pPr>
        <w:pStyle w:val="BodyText"/>
        <w:spacing w:line="321" w:lineRule="exact"/>
        <w:ind w:left="424"/>
      </w:pPr>
      <w:r>
        <w:t>Ильюшин</w:t>
      </w:r>
      <w:r>
        <w:rPr>
          <w:spacing w:val="-3"/>
        </w:rPr>
        <w:t xml:space="preserve"> </w:t>
      </w:r>
      <w:r>
        <w:t>Сергей</w:t>
      </w:r>
      <w:r>
        <w:rPr>
          <w:spacing w:val="-2"/>
        </w:rPr>
        <w:t xml:space="preserve"> </w:t>
      </w:r>
      <w:r>
        <w:t>Владимирович.</w:t>
      </w:r>
      <w:r>
        <w:rPr>
          <w:spacing w:val="-4"/>
        </w:rPr>
        <w:t xml:space="preserve"> </w:t>
      </w:r>
      <w:r>
        <w:t>Колесников</w:t>
      </w:r>
      <w:r>
        <w:rPr>
          <w:spacing w:val="-5"/>
        </w:rPr>
        <w:t xml:space="preserve"> </w:t>
      </w:r>
      <w:r>
        <w:t>Пѐтр</w:t>
      </w:r>
      <w:r>
        <w:rPr>
          <w:spacing w:val="-2"/>
        </w:rPr>
        <w:t xml:space="preserve"> </w:t>
      </w:r>
      <w:r>
        <w:t>Андреевич.</w:t>
      </w:r>
    </w:p>
    <w:p w:rsidR="008D28F9" w:rsidRDefault="008D28F9">
      <w:pPr>
        <w:pStyle w:val="Heading2"/>
        <w:ind w:left="424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российские</w:t>
      </w:r>
      <w:r>
        <w:rPr>
          <w:spacing w:val="-3"/>
        </w:rPr>
        <w:t xml:space="preserve"> </w:t>
      </w:r>
      <w:r>
        <w:t>религии</w:t>
      </w:r>
      <w:r>
        <w:rPr>
          <w:spacing w:val="-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8D28F9" w:rsidRDefault="008D28F9">
      <w:pPr>
        <w:pStyle w:val="BodyText"/>
        <w:ind w:right="542" w:firstLine="708"/>
      </w:pPr>
      <w:r>
        <w:t>Традиционные российские религии — представления о вере, духовности,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межконфессионального диалога.</w:t>
      </w:r>
    </w:p>
    <w:p w:rsidR="008D28F9" w:rsidRDefault="008D28F9">
      <w:pPr>
        <w:pStyle w:val="BodyText"/>
        <w:spacing w:line="322" w:lineRule="exact"/>
        <w:ind w:left="1841"/>
      </w:pPr>
      <w:r>
        <w:t>Персоналии:</w:t>
      </w:r>
      <w:r>
        <w:rPr>
          <w:spacing w:val="48"/>
        </w:rPr>
        <w:t xml:space="preserve"> </w:t>
      </w:r>
      <w:r>
        <w:t>Вьюшин</w:t>
      </w:r>
      <w:r>
        <w:rPr>
          <w:spacing w:val="118"/>
        </w:rPr>
        <w:t xml:space="preserve"> </w:t>
      </w:r>
      <w:r>
        <w:t>Валентин</w:t>
      </w:r>
      <w:r>
        <w:rPr>
          <w:spacing w:val="116"/>
        </w:rPr>
        <w:t xml:space="preserve"> </w:t>
      </w:r>
      <w:r>
        <w:t>Иванович.</w:t>
      </w:r>
      <w:r>
        <w:rPr>
          <w:spacing w:val="116"/>
        </w:rPr>
        <w:t xml:space="preserve"> </w:t>
      </w:r>
      <w:r>
        <w:t>Дудкина</w:t>
      </w:r>
      <w:r>
        <w:rPr>
          <w:spacing w:val="116"/>
        </w:rPr>
        <w:t xml:space="preserve"> </w:t>
      </w:r>
      <w:r>
        <w:t>Марина</w:t>
      </w:r>
      <w:r>
        <w:rPr>
          <w:spacing w:val="115"/>
        </w:rPr>
        <w:t xml:space="preserve"> </w:t>
      </w:r>
      <w:r>
        <w:t>Юрьевна.</w:t>
      </w:r>
    </w:p>
    <w:p w:rsidR="008D28F9" w:rsidRDefault="008D28F9">
      <w:pPr>
        <w:pStyle w:val="BodyText"/>
      </w:pPr>
      <w:r>
        <w:t>Балакшин</w:t>
      </w:r>
      <w:r>
        <w:rPr>
          <w:spacing w:val="-3"/>
        </w:rPr>
        <w:t xml:space="preserve"> </w:t>
      </w:r>
      <w:r>
        <w:t>Роберт</w:t>
      </w:r>
      <w:r>
        <w:rPr>
          <w:spacing w:val="-4"/>
        </w:rPr>
        <w:t xml:space="preserve"> </w:t>
      </w:r>
      <w:r>
        <w:t>Александрович.</w:t>
      </w:r>
      <w:r>
        <w:rPr>
          <w:spacing w:val="-4"/>
        </w:rPr>
        <w:t xml:space="preserve"> </w:t>
      </w:r>
      <w:r>
        <w:t>Плигин</w:t>
      </w:r>
      <w:r>
        <w:rPr>
          <w:spacing w:val="-2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Николаевич.</w:t>
      </w:r>
    </w:p>
    <w:p w:rsidR="008D28F9" w:rsidRDefault="008D28F9">
      <w:pPr>
        <w:pStyle w:val="Heading2"/>
        <w:spacing w:before="5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8D28F9" w:rsidRDefault="008D28F9">
      <w:pPr>
        <w:pStyle w:val="BodyText"/>
        <w:ind w:right="543" w:firstLine="708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51"/>
        </w:rPr>
        <w:t xml:space="preserve"> </w:t>
      </w:r>
      <w:r>
        <w:t>выбор,</w:t>
      </w:r>
      <w:r>
        <w:rPr>
          <w:spacing w:val="51"/>
        </w:rPr>
        <w:t xml:space="preserve"> </w:t>
      </w:r>
      <w:r>
        <w:t>смысл</w:t>
      </w:r>
      <w:r>
        <w:rPr>
          <w:spacing w:val="50"/>
        </w:rPr>
        <w:t xml:space="preserve"> </w:t>
      </w:r>
      <w:r>
        <w:t>жизни,</w:t>
      </w:r>
      <w:r>
        <w:rPr>
          <w:spacing w:val="51"/>
        </w:rPr>
        <w:t xml:space="preserve"> </w:t>
      </w:r>
      <w:r>
        <w:t>эстетическое</w:t>
      </w:r>
      <w:r>
        <w:rPr>
          <w:spacing w:val="50"/>
        </w:rPr>
        <w:t xml:space="preserve"> </w:t>
      </w:r>
      <w:r>
        <w:t>развитие,</w:t>
      </w:r>
      <w:r>
        <w:rPr>
          <w:spacing w:val="51"/>
        </w:rPr>
        <w:t xml:space="preserve"> </w:t>
      </w:r>
      <w:r>
        <w:t>этическое</w:t>
      </w:r>
      <w:r>
        <w:rPr>
          <w:spacing w:val="50"/>
        </w:rPr>
        <w:t xml:space="preserve"> </w:t>
      </w:r>
      <w:r>
        <w:t>развитие.</w:t>
      </w:r>
    </w:p>
    <w:p w:rsidR="008D28F9" w:rsidRDefault="008D28F9">
      <w:p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BodyText"/>
        <w:spacing w:before="67"/>
        <w:ind w:right="542" w:firstLine="708"/>
      </w:pPr>
      <w:r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Бурмагины.</w:t>
      </w:r>
      <w:r>
        <w:rPr>
          <w:spacing w:val="1"/>
        </w:rPr>
        <w:t xml:space="preserve"> </w:t>
      </w:r>
      <w:r>
        <w:t>Тутунджан</w:t>
      </w:r>
      <w:r>
        <w:rPr>
          <w:spacing w:val="1"/>
        </w:rPr>
        <w:t xml:space="preserve"> </w:t>
      </w:r>
      <w:r>
        <w:t>Джанна</w:t>
      </w:r>
      <w:r>
        <w:rPr>
          <w:spacing w:val="-67"/>
        </w:rPr>
        <w:t xml:space="preserve"> </w:t>
      </w:r>
      <w:r>
        <w:t>Таджатовна.</w:t>
      </w:r>
    </w:p>
    <w:p w:rsidR="008D28F9" w:rsidRDefault="008D28F9">
      <w:pPr>
        <w:pStyle w:val="Heading2"/>
        <w:spacing w:before="7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8D28F9" w:rsidRDefault="008D28F9">
      <w:pPr>
        <w:pStyle w:val="BodyText"/>
        <w:ind w:firstLine="708"/>
        <w:jc w:val="left"/>
      </w:pPr>
      <w:r>
        <w:t>Природа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эволюция,</w:t>
      </w:r>
      <w:r>
        <w:rPr>
          <w:spacing w:val="5"/>
        </w:rPr>
        <w:t xml:space="preserve"> </w:t>
      </w:r>
      <w:r>
        <w:t>родная</w:t>
      </w:r>
      <w:r>
        <w:rPr>
          <w:spacing w:val="5"/>
        </w:rPr>
        <w:t xml:space="preserve"> </w:t>
      </w:r>
      <w:r>
        <w:t>земля,</w:t>
      </w:r>
      <w:r>
        <w:rPr>
          <w:spacing w:val="2"/>
        </w:rPr>
        <w:t xml:space="preserve"> </w:t>
      </w:r>
      <w:r>
        <w:t>заповедная</w:t>
      </w:r>
      <w:r>
        <w:rPr>
          <w:spacing w:val="3"/>
        </w:rPr>
        <w:t xml:space="preserve"> </w:t>
      </w:r>
      <w:r>
        <w:t>природа,</w:t>
      </w:r>
      <w:r>
        <w:rPr>
          <w:spacing w:val="4"/>
        </w:rPr>
        <w:t xml:space="preserve"> </w:t>
      </w:r>
      <w:r>
        <w:t>планета</w:t>
      </w:r>
      <w:r>
        <w:rPr>
          <w:spacing w:val="2"/>
        </w:rPr>
        <w:t xml:space="preserve"> </w:t>
      </w:r>
      <w:r>
        <w:t>Земля,</w:t>
      </w:r>
      <w:r>
        <w:rPr>
          <w:spacing w:val="-67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сознание.</w:t>
      </w:r>
    </w:p>
    <w:p w:rsidR="008D28F9" w:rsidRDefault="008D28F9">
      <w:pPr>
        <w:pStyle w:val="BodyText"/>
        <w:spacing w:line="242" w:lineRule="auto"/>
        <w:ind w:right="545" w:firstLine="708"/>
        <w:jc w:val="left"/>
        <w:rPr>
          <w:b/>
          <w:i/>
        </w:rPr>
      </w:pPr>
      <w:r>
        <w:t>Персоналии:</w:t>
      </w:r>
      <w:r>
        <w:rPr>
          <w:spacing w:val="9"/>
        </w:rPr>
        <w:t xml:space="preserve"> </w:t>
      </w:r>
      <w:r>
        <w:t>Дудоров</w:t>
      </w:r>
      <w:r>
        <w:rPr>
          <w:spacing w:val="8"/>
        </w:rPr>
        <w:t xml:space="preserve"> </w:t>
      </w:r>
      <w:r>
        <w:t>Илларион</w:t>
      </w:r>
      <w:r>
        <w:rPr>
          <w:spacing w:val="9"/>
        </w:rPr>
        <w:t xml:space="preserve"> </w:t>
      </w:r>
      <w:r>
        <w:t>Иванович.</w:t>
      </w:r>
      <w:r>
        <w:rPr>
          <w:spacing w:val="8"/>
        </w:rPr>
        <w:t xml:space="preserve"> </w:t>
      </w:r>
      <w:r>
        <w:t>Лебедев</w:t>
      </w:r>
      <w:r>
        <w:rPr>
          <w:spacing w:val="8"/>
        </w:rPr>
        <w:t xml:space="preserve"> </w:t>
      </w:r>
      <w:r>
        <w:t>Василий</w:t>
      </w:r>
      <w:r>
        <w:rPr>
          <w:spacing w:val="9"/>
        </w:rPr>
        <w:t xml:space="preserve"> </w:t>
      </w:r>
      <w:r>
        <w:t>Вячеславович.</w:t>
      </w:r>
      <w:r>
        <w:rPr>
          <w:spacing w:val="-67"/>
        </w:rPr>
        <w:t xml:space="preserve"> </w:t>
      </w:r>
      <w:r>
        <w:t>Шенников Александр Петрович. Гражданский подвиг Василия Ивановича Белова</w:t>
      </w:r>
      <w:r>
        <w:rPr>
          <w:spacing w:val="1"/>
        </w:rPr>
        <w:t xml:space="preserve"> </w:t>
      </w:r>
      <w:r>
        <w:rPr>
          <w:b/>
          <w:i/>
        </w:rPr>
        <w:t>Тема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10.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Человечество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(4 часа)</w:t>
      </w:r>
    </w:p>
    <w:p w:rsidR="008D28F9" w:rsidRDefault="008D28F9">
      <w:pPr>
        <w:pStyle w:val="BodyText"/>
        <w:ind w:right="541" w:firstLine="708"/>
      </w:pPr>
      <w:r>
        <w:t>Человечество. Мир во всем мире, многообразие культур и народов, прогресс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подвиги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имя человечества.</w:t>
      </w:r>
    </w:p>
    <w:p w:rsidR="008D28F9" w:rsidRDefault="008D28F9">
      <w:pPr>
        <w:pStyle w:val="BodyText"/>
        <w:ind w:right="543" w:firstLine="708"/>
      </w:pPr>
      <w:r>
        <w:t>Персоналии:</w:t>
      </w:r>
      <w:r>
        <w:rPr>
          <w:spacing w:val="1"/>
        </w:rPr>
        <w:t xml:space="preserve"> </w:t>
      </w:r>
      <w:r>
        <w:t>Преминин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Константинович.</w:t>
      </w:r>
      <w:r>
        <w:rPr>
          <w:spacing w:val="1"/>
        </w:rPr>
        <w:t xml:space="preserve"> </w:t>
      </w:r>
      <w:r>
        <w:t>Вологжане,</w:t>
      </w:r>
      <w:r>
        <w:rPr>
          <w:spacing w:val="1"/>
        </w:rPr>
        <w:t xml:space="preserve"> </w:t>
      </w:r>
      <w:r>
        <w:t>повторившие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Панкратова.</w:t>
      </w:r>
      <w:r>
        <w:rPr>
          <w:spacing w:val="1"/>
        </w:rPr>
        <w:t xml:space="preserve"> </w:t>
      </w:r>
      <w:r>
        <w:t>Радиоигры: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-1"/>
        </w:rPr>
        <w:t xml:space="preserve"> </w:t>
      </w:r>
      <w:r>
        <w:t>против Абвера.</w:t>
      </w:r>
    </w:p>
    <w:p w:rsidR="008D28F9" w:rsidRDefault="008D28F9">
      <w:pPr>
        <w:pStyle w:val="BodyText"/>
        <w:ind w:right="546" w:firstLine="708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муниципального/городского округа, в котором находится общеобразовательная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8D28F9" w:rsidRDefault="008D28F9">
      <w:pPr>
        <w:pStyle w:val="BodyText"/>
        <w:tabs>
          <w:tab w:val="left" w:pos="4348"/>
          <w:tab w:val="left" w:pos="6995"/>
          <w:tab w:val="left" w:pos="9896"/>
        </w:tabs>
        <w:spacing w:line="368" w:lineRule="exact"/>
        <w:rPr>
          <w:sz w:val="32"/>
        </w:rPr>
      </w:pPr>
      <w:r>
        <w:t>Итоговый</w:t>
      </w:r>
      <w:r>
        <w:tab/>
        <w:t>урок.</w:t>
      </w:r>
      <w:r>
        <w:tab/>
        <w:t>Защита</w:t>
      </w:r>
      <w:r>
        <w:tab/>
        <w:t>проектов</w:t>
      </w:r>
      <w:r>
        <w:rPr>
          <w:sz w:val="32"/>
        </w:rPr>
        <w:t>.</w:t>
      </w:r>
    </w:p>
    <w:p w:rsidR="008D28F9" w:rsidRDefault="008D28F9">
      <w:pPr>
        <w:spacing w:line="368" w:lineRule="exact"/>
        <w:rPr>
          <w:sz w:val="32"/>
        </w:rPr>
        <w:sectPr w:rsidR="008D28F9">
          <w:pgSz w:w="11910" w:h="16840"/>
          <w:pgMar w:top="1040" w:right="300" w:bottom="280" w:left="0" w:header="720" w:footer="720" w:gutter="0"/>
          <w:cols w:space="720"/>
        </w:sectPr>
      </w:pPr>
    </w:p>
    <w:p w:rsidR="008D28F9" w:rsidRDefault="008D28F9">
      <w:pPr>
        <w:pStyle w:val="BodyText"/>
        <w:spacing w:before="75" w:line="322" w:lineRule="exact"/>
        <w:ind w:left="5154" w:right="5374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8D28F9" w:rsidRDefault="008D28F9">
      <w:pPr>
        <w:pStyle w:val="BodyText"/>
        <w:ind w:left="5154" w:right="5370"/>
        <w:jc w:val="center"/>
      </w:pPr>
      <w:r>
        <w:t>(1-4</w:t>
      </w:r>
      <w:r>
        <w:rPr>
          <w:spacing w:val="-1"/>
        </w:rPr>
        <w:t xml:space="preserve"> </w:t>
      </w:r>
      <w:r>
        <w:t>классы)</w:t>
      </w:r>
    </w:p>
    <w:p w:rsidR="008D28F9" w:rsidRDefault="008D28F9">
      <w:pPr>
        <w:pStyle w:val="BodyText"/>
        <w:spacing w:before="7"/>
        <w:ind w:left="0"/>
        <w:jc w:val="left"/>
        <w:rPr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827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73" w:lineRule="exact"/>
              <w:ind w:left="824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spacing w:line="273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680" w:right="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8D28F9" w:rsidRDefault="008D28F9">
            <w:pPr>
              <w:pStyle w:val="TableParagraph"/>
              <w:spacing w:line="259" w:lineRule="exact"/>
              <w:ind w:left="679" w:right="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left="746" w:right="112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left="763" w:right="639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8D28F9" w:rsidRDefault="008D28F9">
            <w:pPr>
              <w:pStyle w:val="TableParagraph"/>
              <w:spacing w:line="259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8D28F9">
        <w:trPr>
          <w:trHeight w:val="2760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Патриотизм – любовь к России,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своему народу, к 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</w:p>
          <w:p w:rsidR="008D28F9" w:rsidRDefault="008D28F9">
            <w:pPr>
              <w:pStyle w:val="TableParagraph"/>
              <w:ind w:left="111" w:right="358"/>
              <w:rPr>
                <w:sz w:val="24"/>
              </w:rPr>
            </w:pPr>
            <w:r>
              <w:rPr>
                <w:sz w:val="24"/>
              </w:rPr>
              <w:t>Патриот.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</w:p>
          <w:p w:rsidR="008D28F9" w:rsidRDefault="008D28F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Константинович,</w:t>
            </w:r>
          </w:p>
          <w:p w:rsidR="008D28F9" w:rsidRDefault="008D28F9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Завитухин Андрей Анатольевич,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Зозулин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патриотизм;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патриот; герой; героизм;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отбор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раскрывающей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8D28F9" w:rsidRDefault="008D2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  <w:p w:rsidR="008D28F9" w:rsidRDefault="008D28F9">
            <w:pPr>
              <w:pStyle w:val="TableParagraph"/>
              <w:spacing w:line="274" w:lineRule="exact"/>
              <w:ind w:left="109" w:right="613"/>
              <w:rPr>
                <w:sz w:val="24"/>
              </w:rPr>
            </w:pPr>
            <w:r>
              <w:rPr>
                <w:sz w:val="24"/>
              </w:rPr>
              <w:t>содержащей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героях-земляках.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Работа в группах;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Беседа, направленная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прав, свобод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8D28F9" w:rsidRDefault="008D28F9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других людей. 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активном участии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 семьи,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8D28F9">
        <w:trPr>
          <w:trHeight w:val="6075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Социальная</w:t>
            </w:r>
          </w:p>
          <w:p w:rsidR="008D28F9" w:rsidRDefault="008D28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солидарность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85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 личная и национальная,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доверие к людям, институтам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и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честь, достоинство.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солидарность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вологжан в годы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войны. Северная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железная дорога —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войны.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312.</w:t>
            </w:r>
          </w:p>
          <w:p w:rsidR="008D28F9" w:rsidRDefault="008D28F9">
            <w:pPr>
              <w:pStyle w:val="TableParagraph"/>
              <w:ind w:left="111" w:right="172"/>
              <w:jc w:val="both"/>
              <w:rPr>
                <w:sz w:val="24"/>
              </w:rPr>
            </w:pPr>
            <w:r>
              <w:rPr>
                <w:sz w:val="24"/>
              </w:rPr>
              <w:t>Вологжане-защитники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Брестской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крепости. Александр Леонтьевич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</w:p>
          <w:p w:rsidR="008D28F9" w:rsidRDefault="008D28F9">
            <w:pPr>
              <w:pStyle w:val="TableParagraph"/>
              <w:ind w:left="111" w:right="367"/>
              <w:rPr>
                <w:sz w:val="24"/>
              </w:rPr>
            </w:pPr>
            <w:r>
              <w:rPr>
                <w:sz w:val="24"/>
              </w:rPr>
              <w:t>Александрович Виноградов,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 Алексеевич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Скороходов. Болонин 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Иванович. Подвиг стрелочника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Бакланка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Татьяны</w:t>
            </w:r>
          </w:p>
          <w:p w:rsidR="008D28F9" w:rsidRDefault="008D28F9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Даниловны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Еремеевой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солидарность.</w:t>
            </w:r>
          </w:p>
          <w:p w:rsidR="008D28F9" w:rsidRDefault="008D28F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раскрывающей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героях-земляках,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проявлениях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вологжан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идентичности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многоконфессиональном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обществе, 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языка,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своего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D28F9" w:rsidRDefault="008D28F9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28F9" w:rsidRDefault="008D28F9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достижениям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 — России,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 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технологиям,</w:t>
            </w:r>
          </w:p>
          <w:p w:rsidR="008D28F9" w:rsidRDefault="008D28F9">
            <w:pPr>
              <w:pStyle w:val="TableParagraph"/>
              <w:spacing w:line="276" w:lineRule="exact"/>
              <w:ind w:right="206"/>
              <w:rPr>
                <w:sz w:val="24"/>
              </w:rPr>
            </w:pPr>
            <w:r>
              <w:rPr>
                <w:sz w:val="24"/>
              </w:rPr>
              <w:t>боевым подвигам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</w:p>
        </w:tc>
      </w:tr>
    </w:tbl>
    <w:p w:rsidR="008D28F9" w:rsidRDefault="008D28F9">
      <w:pPr>
        <w:spacing w:line="276" w:lineRule="exact"/>
        <w:rPr>
          <w:sz w:val="24"/>
        </w:rPr>
        <w:sectPr w:rsidR="008D28F9">
          <w:pgSz w:w="16840" w:h="11910" w:orient="landscape"/>
          <w:pgMar w:top="1080" w:right="700" w:bottom="0" w:left="920" w:header="720" w:footer="720" w:gutter="0"/>
          <w:cols w:space="720"/>
        </w:sectPr>
      </w:pPr>
    </w:p>
    <w:p w:rsidR="008D28F9" w:rsidRDefault="008D28F9">
      <w:pPr>
        <w:pStyle w:val="BodyText"/>
        <w:spacing w:before="7"/>
        <w:ind w:left="0"/>
        <w:jc w:val="lef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275"/>
        </w:trPr>
        <w:tc>
          <w:tcPr>
            <w:tcW w:w="722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народа.</w:t>
            </w:r>
          </w:p>
        </w:tc>
      </w:tr>
      <w:tr w:rsidR="008D28F9">
        <w:trPr>
          <w:trHeight w:val="8005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pacing w:val="-1"/>
                <w:sz w:val="24"/>
              </w:rPr>
              <w:t>Гражданственность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Гражданственность – 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гражданское общество, 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правопорядок, поликультурный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 свобода совести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вероисповедания.</w:t>
            </w:r>
          </w:p>
          <w:p w:rsidR="008D28F9" w:rsidRDefault="008D28F9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z w:val="24"/>
              </w:rPr>
              <w:t>Гражданственность и патриотизм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вологодских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спортсменов. Рылова Тамара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Николаевна. Соколов Николай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Николаевич. Лобытов Михаил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Григорьевич. Узкий Николай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Клавдиевич.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 гражданин,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</w:p>
          <w:p w:rsidR="008D28F9" w:rsidRDefault="008D28F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раскрывающей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героях-земляках,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проявлениях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</w:p>
          <w:p w:rsidR="008D28F9" w:rsidRDefault="008D2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Презентация;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Диалог об уважении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прав, свобод и 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8D28F9" w:rsidRDefault="008D28F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людей; эвристическая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об 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 в жизни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края,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неприятии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дискриминации;</w:t>
            </w:r>
          </w:p>
          <w:p w:rsidR="008D28F9" w:rsidRDefault="008D28F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 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  <w:p w:rsidR="008D28F9" w:rsidRDefault="008D28F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правах,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многоконфессиональном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обществе.</w:t>
            </w:r>
          </w:p>
        </w:tc>
      </w:tr>
      <w:tr w:rsidR="008D28F9">
        <w:trPr>
          <w:trHeight w:val="2208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верность,</w:t>
            </w:r>
          </w:p>
          <w:p w:rsidR="008D28F9" w:rsidRDefault="008D28F9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>здоровье, достаток,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 забота о старших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 «род»,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«семья,</w:t>
            </w:r>
          </w:p>
          <w:p w:rsidR="008D28F9" w:rsidRDefault="008D28F9">
            <w:pPr>
              <w:pStyle w:val="TableParagraph"/>
              <w:ind w:left="111" w:right="502"/>
              <w:rPr>
                <w:sz w:val="24"/>
              </w:rPr>
            </w:pPr>
            <w:r>
              <w:rPr>
                <w:sz w:val="24"/>
              </w:rPr>
              <w:t>«династия». Вологодские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династии.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Веселовы</w:t>
            </w:r>
          </w:p>
          <w:p w:rsidR="008D28F9" w:rsidRDefault="008D28F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</w:p>
          <w:p w:rsidR="008D28F9" w:rsidRDefault="008D28F9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династия,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отбор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раскрывающей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Творческая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 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в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 выбора;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</w:tbl>
    <w:p w:rsidR="008D28F9" w:rsidRDefault="008D28F9">
      <w:pPr>
        <w:spacing w:line="264" w:lineRule="exact"/>
        <w:rPr>
          <w:sz w:val="24"/>
        </w:rPr>
        <w:sectPr w:rsidR="008D28F9">
          <w:pgSz w:w="16840" w:h="11910" w:orient="landscape"/>
          <w:pgMar w:top="1100" w:right="700" w:bottom="0" w:left="920" w:header="720" w:footer="720" w:gutter="0"/>
          <w:cols w:space="720"/>
        </w:sectPr>
      </w:pPr>
    </w:p>
    <w:p w:rsidR="008D28F9" w:rsidRDefault="008D28F9">
      <w:pPr>
        <w:pStyle w:val="BodyText"/>
        <w:spacing w:before="7"/>
        <w:ind w:left="0"/>
        <w:jc w:val="lef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2207"/>
        </w:trPr>
        <w:tc>
          <w:tcPr>
            <w:tcW w:w="722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Валерьевна. Подвиг милосердия: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братья Гулынины. Полтора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дела Беловых. Белова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Нэлли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Павлович.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Поповы: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</w:p>
          <w:p w:rsidR="008D28F9" w:rsidRDefault="008D28F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припомнится.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594"/>
              <w:rPr>
                <w:sz w:val="24"/>
              </w:rPr>
            </w:pPr>
            <w:r>
              <w:rPr>
                <w:sz w:val="24"/>
              </w:rPr>
              <w:t>содержащей сведения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8D28F9" w:rsidRDefault="008D28F9">
            <w:pPr>
              <w:pStyle w:val="TableParagraph"/>
              <w:ind w:left="109" w:right="576"/>
              <w:rPr>
                <w:sz w:val="24"/>
              </w:rPr>
            </w:pPr>
            <w:r>
              <w:rPr>
                <w:sz w:val="24"/>
              </w:rPr>
              <w:t>династиях Вологодской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готовности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своѐ поведение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 поведение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других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позиции нравственных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правовых норм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</w:tc>
      </w:tr>
      <w:tr w:rsidR="008D28F9">
        <w:trPr>
          <w:trHeight w:val="3588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Труд и творчество –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 творчество и созидание,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целеустремленность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настойчивость. Трудовой 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длиною в полвека. Брусникова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Нина Владимировна. Корюкина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Манефа Владимировна, Люскова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 Евгеньевна,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Пуногина (Короткова) Лидия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подвиг.</w:t>
            </w:r>
          </w:p>
          <w:p w:rsidR="008D28F9" w:rsidRDefault="008D28F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раскрывающей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трудовом подвиге вологжан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годы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Диалог, 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на 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D28F9" w:rsidRDefault="008D28F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беседа об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обучения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 всей жизни;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8D28F9" w:rsidRDefault="008D28F9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формированием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28F9" w:rsidRDefault="008D28F9">
            <w:pPr>
              <w:pStyle w:val="TableParagraph"/>
              <w:spacing w:line="270" w:lineRule="atLeast"/>
              <w:ind w:right="402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8D28F9">
        <w:trPr>
          <w:trHeight w:val="4140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77"/>
              <w:rPr>
                <w:sz w:val="24"/>
              </w:rPr>
            </w:pPr>
            <w:r>
              <w:rPr>
                <w:sz w:val="24"/>
              </w:rPr>
              <w:t>Наука - ценность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истине, 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 мира. Ларичев Павел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Афанасьевич. Амосов Николай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Михайлович. Ильюшин Сергей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Владимирович.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Пѐтр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Андреевич.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наука, познание,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отбор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8D28F9" w:rsidRDefault="008D28F9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вологжанах — 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учѐных и их достижениях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Беседа об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 человека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овладением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</w:tc>
      </w:tr>
      <w:tr w:rsidR="008D28F9">
        <w:trPr>
          <w:trHeight w:val="552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</w:p>
          <w:p w:rsidR="008D28F9" w:rsidRDefault="008D28F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российские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</w:p>
          <w:p w:rsidR="008D28F9" w:rsidRDefault="008D28F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вере,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8D28F9" w:rsidRDefault="008D28F9">
      <w:pPr>
        <w:spacing w:line="264" w:lineRule="exact"/>
        <w:rPr>
          <w:sz w:val="24"/>
        </w:rPr>
        <w:sectPr w:rsidR="008D28F9">
          <w:pgSz w:w="16840" w:h="11910" w:orient="landscape"/>
          <w:pgMar w:top="1100" w:right="700" w:bottom="0" w:left="920" w:header="720" w:footer="720" w:gutter="0"/>
          <w:cols w:space="720"/>
        </w:sectPr>
      </w:pPr>
    </w:p>
    <w:p w:rsidR="008D28F9" w:rsidRDefault="008D28F9">
      <w:pPr>
        <w:pStyle w:val="BodyText"/>
        <w:spacing w:before="7"/>
        <w:ind w:left="0"/>
        <w:jc w:val="lef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3312"/>
        </w:trPr>
        <w:tc>
          <w:tcPr>
            <w:tcW w:w="722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sz w:val="24"/>
              </w:rPr>
              <w:t>духовности, религиозной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ценности религиозного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мировоззрения, 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8D28F9" w:rsidRDefault="008D28F9">
            <w:pPr>
              <w:pStyle w:val="TableParagraph"/>
              <w:ind w:left="111" w:right="229"/>
              <w:rPr>
                <w:sz w:val="24"/>
              </w:rPr>
            </w:pPr>
            <w:r>
              <w:rPr>
                <w:sz w:val="24"/>
              </w:rPr>
              <w:t>межконфессионального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Вьюшин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Иванович.</w:t>
            </w:r>
          </w:p>
          <w:p w:rsidR="008D28F9" w:rsidRDefault="008D28F9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Дудкина Марина Юрьевна.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Балакшин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Александрович.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Плигин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традиции, 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 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отбор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раскрывающей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моральные 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 в 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 выбора;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своѐ</w:t>
            </w:r>
          </w:p>
          <w:p w:rsidR="008D28F9" w:rsidRDefault="008D28F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поведение и поступки,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  <w:p w:rsidR="008D28F9" w:rsidRDefault="008D28F9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других людей с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учѐтом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8D28F9">
        <w:trPr>
          <w:trHeight w:val="7176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Искусство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26"/>
              <w:rPr>
                <w:sz w:val="24"/>
              </w:rPr>
            </w:pPr>
            <w:r>
              <w:rPr>
                <w:sz w:val="24"/>
              </w:rPr>
              <w:t>Искусство и литература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красота, гармония, духовный мир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человека, нравственный 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жизни, 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8D28F9" w:rsidRDefault="008D28F9">
            <w:pPr>
              <w:pStyle w:val="TableParagraph"/>
              <w:ind w:left="111" w:right="465"/>
              <w:rPr>
                <w:sz w:val="24"/>
              </w:rPr>
            </w:pPr>
            <w:r>
              <w:rPr>
                <w:sz w:val="24"/>
              </w:rPr>
              <w:t>Яшин (Попов)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Яковлевич.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Гаврилин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Валерий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Александрович. Вологодские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Бурмагины.</w:t>
            </w:r>
          </w:p>
          <w:p w:rsidR="008D28F9" w:rsidRDefault="008D28F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Тутунджан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Таджатовна.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:rsidR="008D28F9" w:rsidRDefault="008D28F9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 содержащей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 о А.Я. Яшине,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 Гаврилине, Д.Т.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Тутунджан, Г.Н. и 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Бурмагиных.</w:t>
            </w:r>
          </w:p>
          <w:p w:rsidR="008D28F9" w:rsidRDefault="008D2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28F9" w:rsidRDefault="008D28F9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цифровом формате (в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 подкаста)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о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А.Я. Яшина,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 информации,</w:t>
            </w:r>
          </w:p>
          <w:p w:rsidR="008D28F9" w:rsidRDefault="008D28F9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содержащей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Яшине,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Гаврилине,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Д.Т. Тутунджан, Г.Н. и 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Бурмагиных.</w:t>
            </w:r>
          </w:p>
          <w:p w:rsidR="008D28F9" w:rsidRDefault="008D2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D28F9" w:rsidRDefault="008D28F9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цифровом формате (в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подкаста)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Диалог, направлены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традициям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28F9" w:rsidRDefault="008D28F9">
            <w:pPr>
              <w:pStyle w:val="TableParagraph"/>
              <w:ind w:right="964"/>
              <w:rPr>
                <w:sz w:val="24"/>
              </w:rPr>
            </w:pPr>
            <w:r>
              <w:rPr>
                <w:sz w:val="24"/>
              </w:rPr>
              <w:t>других 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  <w:p w:rsidR="008D28F9" w:rsidRDefault="008D28F9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об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</w:p>
          <w:p w:rsidR="008D28F9" w:rsidRDefault="008D28F9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самовыражения; диалог,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28F9" w:rsidRDefault="008D28F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</w:tbl>
    <w:p w:rsidR="008D28F9" w:rsidRDefault="008D28F9">
      <w:pPr>
        <w:rPr>
          <w:sz w:val="24"/>
        </w:rPr>
        <w:sectPr w:rsidR="008D28F9">
          <w:pgSz w:w="16840" w:h="11910" w:orient="landscape"/>
          <w:pgMar w:top="1100" w:right="700" w:bottom="0" w:left="920" w:header="720" w:footer="720" w:gutter="0"/>
          <w:cols w:space="720"/>
        </w:sectPr>
      </w:pPr>
    </w:p>
    <w:p w:rsidR="008D28F9" w:rsidRDefault="008D28F9">
      <w:pPr>
        <w:pStyle w:val="BodyText"/>
        <w:spacing w:before="7"/>
        <w:ind w:left="0"/>
        <w:jc w:val="lef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275"/>
        </w:trPr>
        <w:tc>
          <w:tcPr>
            <w:tcW w:w="722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Яшина,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left="0"/>
              <w:rPr>
                <w:sz w:val="20"/>
              </w:rPr>
            </w:pPr>
          </w:p>
        </w:tc>
      </w:tr>
      <w:tr w:rsidR="008D28F9">
        <w:trPr>
          <w:trHeight w:val="8005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525"/>
              <w:rPr>
                <w:sz w:val="24"/>
              </w:rPr>
            </w:pPr>
            <w:r>
              <w:rPr>
                <w:sz w:val="24"/>
              </w:rPr>
              <w:t>Природа - эволюция, 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земля, заповедная 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сознание. Дудоров Илларион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Иванович. Лебедев Василий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Вячеславович. Шенников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Петрович.</w:t>
            </w:r>
          </w:p>
          <w:p w:rsidR="008D28F9" w:rsidRDefault="008D28F9">
            <w:pPr>
              <w:pStyle w:val="TableParagraph"/>
              <w:ind w:left="111" w:right="538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Белова.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 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  <w:p w:rsidR="008D28F9" w:rsidRDefault="008D28F9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по изучаемой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Творческая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 наук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оценки их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8D28F9" w:rsidRDefault="008D28F9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беседа, направленная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глобального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8D28F9" w:rsidRDefault="008D28F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диалог об 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неприятии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поисковая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своей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гражданина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</w:p>
          <w:p w:rsidR="008D28F9" w:rsidRDefault="008D28F9">
            <w:pPr>
              <w:pStyle w:val="TableParagraph"/>
              <w:spacing w:line="270" w:lineRule="atLeast"/>
              <w:ind w:right="713"/>
              <w:rPr>
                <w:sz w:val="24"/>
              </w:rPr>
            </w:pPr>
            <w:r>
              <w:rPr>
                <w:sz w:val="24"/>
              </w:rPr>
              <w:t>технологической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</w:tc>
      </w:tr>
      <w:tr w:rsidR="008D28F9">
        <w:trPr>
          <w:trHeight w:val="2208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 ч)</w:t>
            </w:r>
          </w:p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1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73"/>
              <w:jc w:val="both"/>
              <w:rPr>
                <w:sz w:val="24"/>
              </w:rPr>
            </w:pPr>
            <w:r>
              <w:rPr>
                <w:sz w:val="24"/>
              </w:rPr>
              <w:t>Человечество.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многообразие культур и 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</w:p>
          <w:p w:rsidR="008D28F9" w:rsidRDefault="008D28F9">
            <w:pPr>
              <w:pStyle w:val="TableParagraph"/>
              <w:ind w:left="111" w:right="24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международное сотрудничество.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Герои-вологжане, совершившие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:rsidR="008D28F9" w:rsidRDefault="008D28F9">
            <w:pPr>
              <w:pStyle w:val="TableParagraph"/>
              <w:spacing w:line="276" w:lineRule="exact"/>
              <w:ind w:left="111" w:right="308"/>
              <w:jc w:val="both"/>
              <w:rPr>
                <w:sz w:val="24"/>
              </w:rPr>
            </w:pPr>
            <w:r>
              <w:rPr>
                <w:sz w:val="24"/>
              </w:rPr>
              <w:t>Преминин Сергей Анатольевич.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Панкратов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Объяснять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человечество,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человечность,</w:t>
            </w:r>
          </w:p>
          <w:p w:rsidR="008D28F9" w:rsidRDefault="008D28F9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критический анализ и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раскрывающей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экскурсия,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Беседа об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8D28F9" w:rsidRDefault="008D28F9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безопасности,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8D28F9" w:rsidRDefault="008D28F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интернет-среде;</w:t>
            </w:r>
          </w:p>
          <w:p w:rsidR="008D28F9" w:rsidRDefault="008D2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8D28F9" w:rsidRDefault="008D28F9">
      <w:pPr>
        <w:spacing w:line="264" w:lineRule="exact"/>
        <w:rPr>
          <w:sz w:val="24"/>
        </w:rPr>
        <w:sectPr w:rsidR="008D28F9">
          <w:pgSz w:w="16840" w:h="11910" w:orient="landscape"/>
          <w:pgMar w:top="1100" w:right="700" w:bottom="0" w:left="920" w:header="720" w:footer="720" w:gutter="0"/>
          <w:cols w:space="720"/>
        </w:sectPr>
      </w:pPr>
    </w:p>
    <w:p w:rsidR="008D28F9" w:rsidRDefault="008D28F9">
      <w:pPr>
        <w:pStyle w:val="BodyText"/>
        <w:spacing w:before="7"/>
        <w:ind w:left="0"/>
        <w:jc w:val="lef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2"/>
        <w:gridCol w:w="2234"/>
        <w:gridCol w:w="3727"/>
        <w:gridCol w:w="3163"/>
        <w:gridCol w:w="2362"/>
        <w:gridCol w:w="2789"/>
      </w:tblGrid>
      <w:tr w:rsidR="008D28F9">
        <w:trPr>
          <w:trHeight w:val="3588"/>
        </w:trPr>
        <w:tc>
          <w:tcPr>
            <w:tcW w:w="722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Константинович. Вологжане,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повторившие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Панкратова.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Радиоигры: разведчики-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вологжане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Абвера.</w:t>
            </w:r>
          </w:p>
          <w:p w:rsidR="008D28F9" w:rsidRDefault="008D28F9">
            <w:pPr>
              <w:pStyle w:val="TableParagraph"/>
              <w:ind w:left="111" w:right="214"/>
              <w:rPr>
                <w:sz w:val="24"/>
              </w:rPr>
            </w:pPr>
            <w:r>
              <w:rPr>
                <w:sz w:val="24"/>
              </w:rPr>
              <w:t>Галкин Лев Фѐдорович, Соколов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 Дмитриевич, Иванов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Семѐнович.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героях-вологжанах,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совершивших подвиги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</w:p>
          <w:p w:rsidR="008D28F9" w:rsidRDefault="008D28F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адаптироваться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социальным,</w:t>
            </w:r>
          </w:p>
          <w:p w:rsidR="008D28F9" w:rsidRDefault="008D28F9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информационным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условиям,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осмысляя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опыт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выстраивая дальнейшие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цели; беседа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и</w:t>
            </w:r>
          </w:p>
          <w:p w:rsidR="008D28F9" w:rsidRDefault="008D28F9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осуждая.</w:t>
            </w:r>
          </w:p>
        </w:tc>
      </w:tr>
      <w:tr w:rsidR="008D28F9">
        <w:trPr>
          <w:trHeight w:val="3587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 (по 5 в каждом классе)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Проектная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(краеведческого)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муниципального/городского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 в котором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организация)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z w:val="24"/>
              </w:rPr>
              <w:t>Осуществлять проектно-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8D28F9" w:rsidRDefault="008D28F9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>деятельность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D28F9" w:rsidRDefault="008D28F9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«Герои Вологодчины»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(Бабушкинского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</w:t>
            </w:r>
          </w:p>
          <w:p w:rsidR="008D28F9" w:rsidRDefault="008D28F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Работа в группах,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Наблюдение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:rsidR="008D28F9" w:rsidRDefault="008D28F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осмысление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</w:p>
          <w:p w:rsidR="008D28F9" w:rsidRDefault="008D28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благополучия.</w:t>
            </w:r>
          </w:p>
        </w:tc>
      </w:tr>
      <w:tr w:rsidR="008D28F9">
        <w:trPr>
          <w:trHeight w:val="1932"/>
        </w:trPr>
        <w:tc>
          <w:tcPr>
            <w:tcW w:w="722" w:type="dxa"/>
          </w:tcPr>
          <w:p w:rsidR="008D28F9" w:rsidRDefault="008D28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34" w:type="dxa"/>
          </w:tcPr>
          <w:p w:rsidR="008D28F9" w:rsidRDefault="008D28F9"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3727" w:type="dxa"/>
          </w:tcPr>
          <w:p w:rsidR="008D28F9" w:rsidRDefault="008D28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3163" w:type="dxa"/>
          </w:tcPr>
          <w:p w:rsidR="008D28F9" w:rsidRDefault="008D28F9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Презентация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 или 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подготовленных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D28F9" w:rsidRDefault="008D28F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Вологодчины»</w:t>
            </w:r>
          </w:p>
        </w:tc>
        <w:tc>
          <w:tcPr>
            <w:tcW w:w="2362" w:type="dxa"/>
          </w:tcPr>
          <w:p w:rsidR="008D28F9" w:rsidRDefault="008D28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789" w:type="dxa"/>
          </w:tcPr>
          <w:p w:rsidR="008D28F9" w:rsidRDefault="008D28F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D28F9" w:rsidRDefault="008D28F9">
      <w:pPr>
        <w:rPr>
          <w:sz w:val="24"/>
        </w:rPr>
        <w:sectPr w:rsidR="008D28F9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8D28F9" w:rsidRDefault="008D28F9" w:rsidP="00AE7F02">
      <w:pPr>
        <w:jc w:val="center"/>
      </w:pPr>
      <w:r>
        <w:t>Поурочное планирование.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2263"/>
        <w:gridCol w:w="2324"/>
        <w:gridCol w:w="2275"/>
        <w:gridCol w:w="2273"/>
      </w:tblGrid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№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 класс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2 класс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3 класс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4 класс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52"/>
              <w:rPr>
                <w:sz w:val="24"/>
              </w:rPr>
            </w:pPr>
            <w:r w:rsidRPr="00346B8E">
              <w:rPr>
                <w:sz w:val="24"/>
              </w:rPr>
              <w:t>Патриотизм.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Патриот.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Герой.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Каберов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Игорь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Александрович</w:t>
            </w:r>
            <w:r>
              <w:rPr>
                <w:sz w:val="24"/>
              </w:rPr>
              <w:t xml:space="preserve">, 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Клубов Александр Фёдорович.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52"/>
              <w:rPr>
                <w:sz w:val="24"/>
              </w:rPr>
            </w:pPr>
            <w:r w:rsidRPr="00346B8E">
              <w:rPr>
                <w:sz w:val="24"/>
              </w:rPr>
              <w:t>Патриотизм.</w:t>
            </w:r>
          </w:p>
          <w:p w:rsidR="008D28F9" w:rsidRPr="00346B8E" w:rsidRDefault="008D28F9" w:rsidP="00346B8E">
            <w:pPr>
              <w:pStyle w:val="TableParagraph"/>
              <w:ind w:left="111" w:right="358"/>
              <w:rPr>
                <w:sz w:val="24"/>
              </w:rPr>
            </w:pPr>
            <w:r w:rsidRPr="00346B8E">
              <w:rPr>
                <w:sz w:val="24"/>
              </w:rPr>
              <w:t>Патриот.Герой.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Соколов</w:t>
            </w:r>
          </w:p>
          <w:p w:rsidR="008D28F9" w:rsidRDefault="008D28F9" w:rsidP="00346B8E">
            <w:pPr>
              <w:pStyle w:val="TableParagraph"/>
              <w:ind w:left="111"/>
              <w:rPr>
                <w:sz w:val="24"/>
              </w:rPr>
            </w:pPr>
            <w:r w:rsidRPr="00346B8E">
              <w:rPr>
                <w:sz w:val="24"/>
              </w:rPr>
              <w:t>Владимир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Константинович,</w:t>
            </w:r>
          </w:p>
          <w:p w:rsidR="008D28F9" w:rsidRPr="00346B8E" w:rsidRDefault="008D28F9" w:rsidP="00346B8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Иван Семенихин.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52"/>
              <w:rPr>
                <w:sz w:val="24"/>
              </w:rPr>
            </w:pPr>
            <w:r w:rsidRPr="00346B8E">
              <w:rPr>
                <w:sz w:val="24"/>
              </w:rPr>
              <w:t>Патриотизм.</w:t>
            </w:r>
          </w:p>
          <w:p w:rsidR="008D28F9" w:rsidRPr="00346B8E" w:rsidRDefault="008D28F9" w:rsidP="00346B8E">
            <w:pPr>
              <w:pStyle w:val="TableParagraph"/>
              <w:ind w:left="111"/>
              <w:rPr>
                <w:sz w:val="24"/>
              </w:rPr>
            </w:pPr>
            <w:r w:rsidRPr="00346B8E">
              <w:rPr>
                <w:sz w:val="24"/>
              </w:rPr>
              <w:t>Патриот.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Герой.</w:t>
            </w:r>
            <w:r w:rsidRPr="00346B8E">
              <w:rPr>
                <w:spacing w:val="-5"/>
                <w:sz w:val="24"/>
              </w:rPr>
              <w:t xml:space="preserve"> </w:t>
            </w:r>
          </w:p>
          <w:p w:rsidR="008D28F9" w:rsidRDefault="008D28F9" w:rsidP="00346B8E">
            <w:pPr>
              <w:jc w:val="center"/>
              <w:rPr>
                <w:spacing w:val="-58"/>
                <w:sz w:val="24"/>
              </w:rPr>
            </w:pPr>
            <w:r w:rsidRPr="00346B8E">
              <w:rPr>
                <w:sz w:val="24"/>
              </w:rPr>
              <w:t>Завитухин Андрей Анатольевич,</w:t>
            </w:r>
            <w:r w:rsidRPr="00346B8E">
              <w:rPr>
                <w:spacing w:val="-58"/>
                <w:sz w:val="24"/>
              </w:rPr>
              <w:t xml:space="preserve"> </w:t>
            </w:r>
          </w:p>
          <w:p w:rsidR="008D28F9" w:rsidRPr="00346B8E" w:rsidRDefault="008D28F9" w:rsidP="00346B8E">
            <w:pPr>
              <w:jc w:val="center"/>
            </w:pPr>
            <w:r>
              <w:t>Петухов Александр Фёдорович.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52"/>
              <w:rPr>
                <w:sz w:val="24"/>
              </w:rPr>
            </w:pPr>
            <w:r w:rsidRPr="00346B8E">
              <w:rPr>
                <w:sz w:val="24"/>
              </w:rPr>
              <w:t>Патриотизм.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Патриот.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Герой.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Зозулин</w:t>
            </w:r>
            <w:r w:rsidRPr="00346B8E">
              <w:rPr>
                <w:spacing w:val="-3"/>
                <w:sz w:val="24"/>
              </w:rPr>
              <w:t xml:space="preserve"> </w:t>
            </w:r>
            <w:r w:rsidRPr="00346B8E">
              <w:rPr>
                <w:sz w:val="24"/>
              </w:rPr>
              <w:t>Владимир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Николаевич</w:t>
            </w:r>
            <w:r>
              <w:rPr>
                <w:sz w:val="24"/>
              </w:rPr>
              <w:t>, Преображенский Евгений Николаевич.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2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  <w:rPr>
                <w:spacing w:val="2"/>
                <w:sz w:val="24"/>
              </w:rPr>
            </w:pPr>
            <w:r w:rsidRPr="00346B8E">
              <w:rPr>
                <w:sz w:val="24"/>
              </w:rPr>
              <w:t>Социальная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солидарность</w:t>
            </w:r>
            <w:r w:rsidRPr="00346B8E">
              <w:rPr>
                <w:spacing w:val="2"/>
                <w:sz w:val="24"/>
              </w:rPr>
              <w:t>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Александр Леонтьевич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Круглов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Угрюмов Андрей Андреевич.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72"/>
              <w:jc w:val="both"/>
              <w:rPr>
                <w:spacing w:val="2"/>
                <w:sz w:val="24"/>
              </w:rPr>
            </w:pPr>
            <w:r w:rsidRPr="00346B8E">
              <w:rPr>
                <w:sz w:val="24"/>
              </w:rPr>
              <w:t>Социальная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солидарность</w:t>
            </w:r>
            <w:r w:rsidRPr="00346B8E">
              <w:rPr>
                <w:spacing w:val="2"/>
                <w:sz w:val="24"/>
              </w:rPr>
              <w:t>.</w:t>
            </w:r>
          </w:p>
          <w:p w:rsidR="008D28F9" w:rsidRPr="00346B8E" w:rsidRDefault="008D28F9" w:rsidP="00346B8E">
            <w:pPr>
              <w:pStyle w:val="TableParagraph"/>
              <w:ind w:left="111" w:right="172"/>
              <w:jc w:val="both"/>
              <w:rPr>
                <w:sz w:val="24"/>
              </w:rPr>
            </w:pPr>
            <w:r w:rsidRPr="00346B8E">
              <w:rPr>
                <w:sz w:val="24"/>
              </w:rPr>
              <w:t>Анатолий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Александрович Виноградов,</w:t>
            </w:r>
          </w:p>
          <w:p w:rsidR="008D28F9" w:rsidRPr="00346B8E" w:rsidRDefault="008D28F9" w:rsidP="00346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Мальцева Екатерина Александровна.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Социальная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солидарность.</w:t>
            </w:r>
            <w:r w:rsidRPr="00346B8E">
              <w:rPr>
                <w:spacing w:val="2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 Алексеевич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Скороходов. Болонин Василий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 xml:space="preserve">Иванович. 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367"/>
              <w:rPr>
                <w:sz w:val="24"/>
              </w:rPr>
            </w:pPr>
            <w:r w:rsidRPr="00346B8E">
              <w:rPr>
                <w:sz w:val="24"/>
              </w:rPr>
              <w:t>Социальная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солидарность.</w:t>
            </w:r>
            <w:r w:rsidRPr="00346B8E">
              <w:rPr>
                <w:spacing w:val="2"/>
                <w:sz w:val="24"/>
              </w:rPr>
              <w:t xml:space="preserve"> </w:t>
            </w:r>
            <w:r w:rsidRPr="00346B8E">
              <w:rPr>
                <w:sz w:val="24"/>
              </w:rPr>
              <w:t>Подвиг стрелочника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станции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Бакланка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Татьяны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Даниловны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Еремеевой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Авдонин Иван Яковлевич.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3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Гражданственность – служение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t xml:space="preserve">Отечеству. </w:t>
            </w:r>
            <w:r w:rsidRPr="00346B8E">
              <w:rPr>
                <w:sz w:val="24"/>
              </w:rPr>
              <w:t xml:space="preserve"> Рылова Тамара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Николаевна</w:t>
            </w:r>
            <w:r>
              <w:rPr>
                <w:sz w:val="24"/>
              </w:rPr>
              <w:t>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Гражданственность – служение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t xml:space="preserve">Отечеству. </w:t>
            </w:r>
            <w:r w:rsidRPr="00346B8E">
              <w:rPr>
                <w:sz w:val="24"/>
              </w:rPr>
              <w:t>Соколов Николай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Николаевич</w:t>
            </w:r>
            <w:r>
              <w:rPr>
                <w:sz w:val="24"/>
              </w:rPr>
              <w:t>, Мерурьев Николай Иванович.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Гражданственность – служение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Отечеству.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Лобытов Михаил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Григорьевич</w:t>
            </w:r>
            <w:r>
              <w:rPr>
                <w:sz w:val="24"/>
              </w:rPr>
              <w:t>, Маклакова Валентина Акиндиновна.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Гражданственность – служение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t>Отечеству.</w:t>
            </w:r>
            <w:r w:rsidRPr="00346B8E">
              <w:rPr>
                <w:sz w:val="24"/>
              </w:rPr>
              <w:t xml:space="preserve"> 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Узкий Николай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Клавдиевич</w:t>
            </w:r>
            <w:r>
              <w:rPr>
                <w:sz w:val="24"/>
              </w:rPr>
              <w:t>, Турупанов Николай Леонидович.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4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502"/>
              <w:rPr>
                <w:sz w:val="24"/>
              </w:rPr>
            </w:pPr>
            <w:r w:rsidRPr="00346B8E">
              <w:rPr>
                <w:sz w:val="24"/>
              </w:rPr>
              <w:t>Семья</w:t>
            </w:r>
            <w:r w:rsidRPr="00346B8E">
              <w:rPr>
                <w:spacing w:val="-2"/>
                <w:sz w:val="24"/>
              </w:rPr>
              <w:t xml:space="preserve">. </w:t>
            </w:r>
            <w:r w:rsidRPr="00346B8E">
              <w:rPr>
                <w:sz w:val="24"/>
              </w:rPr>
              <w:t>Веселовы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Вера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Дмитриевна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и</w:t>
            </w:r>
            <w:r w:rsidRPr="00346B8E">
              <w:rPr>
                <w:spacing w:val="-3"/>
                <w:sz w:val="24"/>
              </w:rPr>
              <w:t xml:space="preserve"> </w:t>
            </w:r>
            <w:r w:rsidRPr="00346B8E">
              <w:rPr>
                <w:sz w:val="24"/>
              </w:rPr>
              <w:t>Надежда</w:t>
            </w:r>
            <w:r w:rsidRPr="00346B8E">
              <w:t xml:space="preserve"> Валерьевна.</w:t>
            </w:r>
            <w:r w:rsidRPr="00346B8E">
              <w:rPr>
                <w:sz w:val="24"/>
              </w:rPr>
              <w:t>.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Семья</w:t>
            </w:r>
            <w:r w:rsidRPr="00346B8E">
              <w:t>.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Подвиг милосердия: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братья Гулынины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Брать Битюковы.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Семья.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Полтора века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семейного дела Беловых. Белова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Нэлли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Николаевна.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Белов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Сергей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Павлович.</w:t>
            </w:r>
            <w:r w:rsidRPr="00346B8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78"/>
              <w:rPr>
                <w:spacing w:val="-2"/>
                <w:sz w:val="24"/>
              </w:rPr>
            </w:pPr>
            <w:r w:rsidRPr="00346B8E">
              <w:rPr>
                <w:sz w:val="24"/>
              </w:rPr>
              <w:t>Семья</w:t>
            </w:r>
            <w:r w:rsidRPr="00346B8E">
              <w:rPr>
                <w:spacing w:val="-2"/>
                <w:sz w:val="24"/>
              </w:rPr>
              <w:t>.</w:t>
            </w:r>
          </w:p>
          <w:p w:rsidR="008D28F9" w:rsidRDefault="008D28F9" w:rsidP="00346B8E">
            <w:pPr>
              <w:jc w:val="center"/>
            </w:pPr>
            <w:r>
              <w:t xml:space="preserve">Династия Сибирцевых. Сибирцева Антонина Павловна, </w:t>
            </w:r>
          </w:p>
          <w:p w:rsidR="008D28F9" w:rsidRPr="00346B8E" w:rsidRDefault="008D28F9" w:rsidP="00346B8E">
            <w:pPr>
              <w:jc w:val="center"/>
            </w:pPr>
            <w:r>
              <w:t>Белозерские изобретатели Шамарины.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5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Труд и творчество. Брусникова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Нина Владимировна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Ельфина Виктория Николаевна.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Труд и творчество. –Корюкина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Манефа Владимировна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Шильиковский Ефстафий Павлович.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Труд и творчество. Люскова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Александра Евгеньевна,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Уханов Алексей Александрович.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Труд и творчество. Пуногина (Короткова) Лидия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Николаевна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Уханов Александр Владимирович.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6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Наука.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Ларичев Павел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Афанасьевич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Дмитриевский Юрий Дмитриевич.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Наука.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Амосов Николай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Михайлович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Наука 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Ильюшин Сергей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Владимирович</w:t>
            </w:r>
            <w:r>
              <w:rPr>
                <w:sz w:val="24"/>
              </w:rPr>
              <w:t xml:space="preserve"> ,Рудницкий Михаил Алеесеевич</w:t>
            </w:r>
            <w:r w:rsidRPr="00346B8E">
              <w:rPr>
                <w:sz w:val="24"/>
              </w:rPr>
              <w:t>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Наука.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Колесников</w:t>
            </w:r>
            <w:r w:rsidRPr="00346B8E">
              <w:rPr>
                <w:spacing w:val="-8"/>
                <w:sz w:val="24"/>
              </w:rPr>
              <w:t xml:space="preserve"> </w:t>
            </w:r>
            <w:r w:rsidRPr="00346B8E">
              <w:rPr>
                <w:sz w:val="24"/>
              </w:rPr>
              <w:t>Пѐтр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Андреевич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Вархолов Леонид Александрович.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7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346B8E">
              <w:rPr>
                <w:sz w:val="24"/>
              </w:rPr>
              <w:t>Традиционные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российские</w:t>
            </w:r>
          </w:p>
          <w:p w:rsidR="008D28F9" w:rsidRPr="00346B8E" w:rsidRDefault="008D28F9" w:rsidP="00346B8E">
            <w:pPr>
              <w:pStyle w:val="TableParagraph"/>
              <w:ind w:left="111" w:right="229"/>
              <w:rPr>
                <w:sz w:val="24"/>
              </w:rPr>
            </w:pPr>
            <w:r w:rsidRPr="00346B8E">
              <w:rPr>
                <w:sz w:val="24"/>
              </w:rPr>
              <w:t>Религии.</w:t>
            </w:r>
            <w:r w:rsidRPr="00346B8E">
              <w:t xml:space="preserve"> .</w:t>
            </w:r>
            <w:r w:rsidRPr="00346B8E">
              <w:rPr>
                <w:sz w:val="24"/>
              </w:rPr>
              <w:t>Вьюшин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Валентин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Иванович.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346B8E">
              <w:rPr>
                <w:sz w:val="24"/>
              </w:rPr>
              <w:t>Традиционные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российские</w:t>
            </w:r>
          </w:p>
          <w:p w:rsidR="008D28F9" w:rsidRPr="00346B8E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религии.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 xml:space="preserve"> Дудкина Марина Юрьевна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Стрельникова Елена Романовна.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346B8E">
              <w:rPr>
                <w:sz w:val="24"/>
              </w:rPr>
              <w:t>Традиционные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российские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религии.</w:t>
            </w:r>
            <w:r w:rsidRPr="00346B8E">
              <w:t xml:space="preserve"> 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Балакшин</w:t>
            </w:r>
            <w:r w:rsidRPr="00346B8E">
              <w:rPr>
                <w:spacing w:val="-7"/>
                <w:sz w:val="24"/>
              </w:rPr>
              <w:t xml:space="preserve"> </w:t>
            </w:r>
            <w:r w:rsidRPr="00346B8E">
              <w:rPr>
                <w:sz w:val="24"/>
              </w:rPr>
              <w:t>Роберт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Александрович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Зайцев Станислав Михайлович.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346B8E">
              <w:rPr>
                <w:sz w:val="24"/>
              </w:rPr>
              <w:t>Традиционные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российские</w:t>
            </w:r>
          </w:p>
          <w:p w:rsidR="008D28F9" w:rsidRPr="00346B8E" w:rsidRDefault="008D28F9" w:rsidP="00346B8E">
            <w:pPr>
              <w:jc w:val="center"/>
              <w:rPr>
                <w:spacing w:val="-57"/>
                <w:sz w:val="24"/>
              </w:rPr>
            </w:pPr>
            <w:r w:rsidRPr="00346B8E">
              <w:rPr>
                <w:sz w:val="24"/>
              </w:rPr>
              <w:t>религии</w:t>
            </w:r>
            <w:r w:rsidRPr="00346B8E">
              <w:t xml:space="preserve"> </w:t>
            </w:r>
            <w:r w:rsidRPr="00346B8E">
              <w:rPr>
                <w:sz w:val="24"/>
              </w:rPr>
              <w:t>.</w:t>
            </w:r>
            <w:r w:rsidRPr="00346B8E">
              <w:rPr>
                <w:spacing w:val="-57"/>
                <w:sz w:val="24"/>
              </w:rPr>
              <w:t xml:space="preserve"> 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Плигин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</w:t>
            </w:r>
            <w:r w:rsidRPr="00346B8E">
              <w:rPr>
                <w:spacing w:val="-3"/>
                <w:sz w:val="24"/>
              </w:rPr>
              <w:t xml:space="preserve"> </w:t>
            </w:r>
            <w:r w:rsidRPr="00346B8E">
              <w:rPr>
                <w:sz w:val="24"/>
              </w:rPr>
              <w:t>Николаевич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Брягин Александр Иванович.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8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26"/>
              <w:rPr>
                <w:sz w:val="24"/>
              </w:rPr>
            </w:pPr>
            <w:r w:rsidRPr="00346B8E">
              <w:rPr>
                <w:sz w:val="24"/>
              </w:rPr>
              <w:t>Искусство и литература.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Яшин (Попов) Александр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Яковлевич.</w:t>
            </w:r>
            <w:r w:rsidRPr="00346B8E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Искусство и литература. Гаврилин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Валерий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Александрович</w:t>
            </w:r>
            <w:r>
              <w:rPr>
                <w:sz w:val="24"/>
              </w:rPr>
              <w:t>, Панова Евдокия Васильевна.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465"/>
              <w:rPr>
                <w:sz w:val="24"/>
              </w:rPr>
            </w:pPr>
            <w:r w:rsidRPr="00346B8E">
              <w:rPr>
                <w:sz w:val="24"/>
              </w:rPr>
              <w:t>Искусство и литература.</w:t>
            </w:r>
          </w:p>
          <w:p w:rsidR="008D28F9" w:rsidRPr="00346B8E" w:rsidRDefault="008D28F9" w:rsidP="00346B8E">
            <w:pPr>
              <w:pStyle w:val="TableParagraph"/>
              <w:ind w:left="111" w:right="465"/>
              <w:rPr>
                <w:sz w:val="24"/>
              </w:rPr>
            </w:pPr>
            <w:r w:rsidRPr="00346B8E">
              <w:rPr>
                <w:sz w:val="24"/>
              </w:rPr>
              <w:t>Вологодские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художники</w:t>
            </w:r>
            <w:r w:rsidRPr="00346B8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Бурмагины, Орлов Сергей Сергеевич.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465"/>
              <w:rPr>
                <w:sz w:val="24"/>
              </w:rPr>
            </w:pPr>
            <w:r w:rsidRPr="00346B8E">
              <w:rPr>
                <w:sz w:val="24"/>
              </w:rPr>
              <w:t>Искусство и литература.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Тутунджан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Джанна</w:t>
            </w:r>
            <w:r w:rsidRPr="00346B8E">
              <w:rPr>
                <w:spacing w:val="-5"/>
                <w:sz w:val="24"/>
              </w:rPr>
              <w:t xml:space="preserve"> </w:t>
            </w:r>
            <w:r w:rsidRPr="00346B8E">
              <w:rPr>
                <w:sz w:val="24"/>
              </w:rPr>
              <w:t>Таджатовна</w:t>
            </w:r>
            <w:r>
              <w:rPr>
                <w:sz w:val="24"/>
              </w:rPr>
              <w:t>,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Пахомов Алексей Фёдорович.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9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Природа.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Дудоров Илларион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 xml:space="preserve">Иванович. 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Природа.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 xml:space="preserve"> Лебедев Василий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Вячеславович</w:t>
            </w:r>
            <w:r>
              <w:rPr>
                <w:sz w:val="24"/>
              </w:rPr>
              <w:t>,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Авдошенко Алексей Кондратьевич. </w:t>
            </w:r>
          </w:p>
          <w:p w:rsidR="008D28F9" w:rsidRPr="00346B8E" w:rsidRDefault="008D28F9" w:rsidP="00346B8E">
            <w:pPr>
              <w:jc w:val="center"/>
            </w:pPr>
            <w:r>
              <w:rPr>
                <w:sz w:val="24"/>
              </w:rPr>
              <w:t>.</w:t>
            </w:r>
          </w:p>
        </w:tc>
        <w:tc>
          <w:tcPr>
            <w:tcW w:w="0" w:type="auto"/>
          </w:tcPr>
          <w:p w:rsidR="008D28F9" w:rsidRDefault="008D28F9" w:rsidP="00346B8E">
            <w:pPr>
              <w:pStyle w:val="TableParagraph"/>
              <w:ind w:left="111" w:right="525"/>
              <w:rPr>
                <w:sz w:val="24"/>
              </w:rPr>
            </w:pPr>
            <w:r w:rsidRPr="00346B8E">
              <w:rPr>
                <w:sz w:val="24"/>
              </w:rPr>
              <w:t>Природа. Шенников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</w:t>
            </w:r>
            <w:r w:rsidRPr="00346B8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Петрович, </w:t>
            </w:r>
          </w:p>
          <w:p w:rsidR="008D28F9" w:rsidRPr="00346B8E" w:rsidRDefault="008D28F9" w:rsidP="00346B8E">
            <w:pPr>
              <w:pStyle w:val="TableParagraph"/>
              <w:ind w:left="111" w:right="525"/>
              <w:rPr>
                <w:sz w:val="24"/>
              </w:rPr>
            </w:pPr>
            <w:r>
              <w:rPr>
                <w:sz w:val="24"/>
              </w:rPr>
              <w:t>Немцев Вячесла Васильевич.</w:t>
            </w:r>
          </w:p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525"/>
              <w:rPr>
                <w:sz w:val="24"/>
              </w:rPr>
            </w:pPr>
            <w:r w:rsidRPr="00346B8E">
              <w:rPr>
                <w:sz w:val="24"/>
              </w:rPr>
              <w:t>Природа.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Гражданский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подвиг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Василия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Ивановича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Белова</w:t>
            </w:r>
            <w:r>
              <w:rPr>
                <w:sz w:val="24"/>
              </w:rPr>
              <w:t>,</w:t>
            </w:r>
          </w:p>
          <w:p w:rsidR="008D28F9" w:rsidRDefault="008D28F9" w:rsidP="00346B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Васильев Александр Андрианович.</w:t>
            </w:r>
          </w:p>
          <w:p w:rsidR="008D28F9" w:rsidRPr="00346B8E" w:rsidRDefault="008D28F9" w:rsidP="00346B8E">
            <w:pPr>
              <w:jc w:val="center"/>
            </w:pP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10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245"/>
              <w:jc w:val="both"/>
              <w:rPr>
                <w:sz w:val="24"/>
              </w:rPr>
            </w:pPr>
            <w:r w:rsidRPr="00346B8E">
              <w:rPr>
                <w:sz w:val="24"/>
              </w:rPr>
              <w:t>Человечество.</w:t>
            </w:r>
            <w:r w:rsidRPr="00346B8E">
              <w:rPr>
                <w:spacing w:val="-4"/>
                <w:sz w:val="24"/>
              </w:rPr>
              <w:t xml:space="preserve"> 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Преминин Сергей Анатольевич.</w:t>
            </w:r>
            <w:r w:rsidRPr="00346B8E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8D28F9" w:rsidRPr="009C59BD" w:rsidRDefault="008D28F9" w:rsidP="009C59BD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Человечество.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Панкратов</w:t>
            </w:r>
            <w:r w:rsidRPr="00346B8E">
              <w:rPr>
                <w:spacing w:val="-1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</w:t>
            </w:r>
            <w:r w:rsidRPr="00346B8E">
              <w:t xml:space="preserve"> </w:t>
            </w:r>
            <w:r w:rsidRPr="00346B8E">
              <w:rPr>
                <w:sz w:val="24"/>
              </w:rPr>
              <w:t xml:space="preserve">Константинович. </w:t>
            </w:r>
          </w:p>
        </w:tc>
        <w:tc>
          <w:tcPr>
            <w:tcW w:w="0" w:type="auto"/>
          </w:tcPr>
          <w:p w:rsidR="008D28F9" w:rsidRDefault="008D28F9" w:rsidP="009C59BD">
            <w:pPr>
              <w:jc w:val="center"/>
              <w:rPr>
                <w:sz w:val="24"/>
              </w:rPr>
            </w:pPr>
            <w:r w:rsidRPr="00346B8E">
              <w:rPr>
                <w:sz w:val="24"/>
              </w:rPr>
              <w:t>Человечество.</w:t>
            </w:r>
            <w:r w:rsidRPr="00346B8E">
              <w:rPr>
                <w:spacing w:val="-4"/>
                <w:sz w:val="24"/>
              </w:rPr>
              <w:t xml:space="preserve"> </w:t>
            </w:r>
            <w:r w:rsidRPr="00346B8E">
              <w:rPr>
                <w:sz w:val="24"/>
              </w:rPr>
              <w:t>Вологжане,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повторившие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подвиг</w:t>
            </w:r>
            <w:r w:rsidRPr="00346B8E">
              <w:rPr>
                <w:spacing w:val="-6"/>
                <w:sz w:val="24"/>
              </w:rPr>
              <w:t xml:space="preserve"> </w:t>
            </w:r>
            <w:r w:rsidRPr="00346B8E">
              <w:rPr>
                <w:sz w:val="24"/>
              </w:rPr>
              <w:t>Панкратова</w:t>
            </w:r>
            <w:r>
              <w:rPr>
                <w:sz w:val="24"/>
              </w:rPr>
              <w:t>,</w:t>
            </w:r>
          </w:p>
          <w:p w:rsidR="008D28F9" w:rsidRPr="009C59BD" w:rsidRDefault="008D28F9" w:rsidP="009C59BD">
            <w:pPr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Пахарева Глафира Александровна.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pStyle w:val="TableParagraph"/>
              <w:ind w:left="111" w:right="142"/>
              <w:rPr>
                <w:sz w:val="24"/>
              </w:rPr>
            </w:pPr>
            <w:r w:rsidRPr="00346B8E">
              <w:rPr>
                <w:sz w:val="24"/>
              </w:rPr>
              <w:t>Человечество.</w:t>
            </w:r>
            <w:r w:rsidRPr="00346B8E">
              <w:rPr>
                <w:spacing w:val="-4"/>
                <w:sz w:val="24"/>
              </w:rPr>
              <w:t xml:space="preserve"> </w:t>
            </w:r>
          </w:p>
          <w:p w:rsidR="008D28F9" w:rsidRPr="00346B8E" w:rsidRDefault="008D28F9" w:rsidP="00346B8E">
            <w:pPr>
              <w:jc w:val="center"/>
            </w:pPr>
            <w:r w:rsidRPr="00346B8E">
              <w:rPr>
                <w:sz w:val="24"/>
              </w:rPr>
              <w:t>Галкин Лев Фѐдорович, Соколов</w:t>
            </w:r>
            <w:r w:rsidRPr="00346B8E">
              <w:rPr>
                <w:spacing w:val="-57"/>
                <w:sz w:val="24"/>
              </w:rPr>
              <w:t xml:space="preserve"> </w:t>
            </w:r>
            <w:r w:rsidRPr="00346B8E">
              <w:rPr>
                <w:sz w:val="24"/>
              </w:rPr>
              <w:t>Александр Дмитриевич, Иванов</w:t>
            </w:r>
            <w:r w:rsidRPr="00346B8E">
              <w:rPr>
                <w:spacing w:val="1"/>
                <w:sz w:val="24"/>
              </w:rPr>
              <w:t xml:space="preserve"> </w:t>
            </w:r>
            <w:r w:rsidRPr="00346B8E">
              <w:rPr>
                <w:sz w:val="24"/>
              </w:rPr>
              <w:t>Борис</w:t>
            </w:r>
            <w:r w:rsidRPr="00346B8E">
              <w:rPr>
                <w:spacing w:val="-2"/>
                <w:sz w:val="24"/>
              </w:rPr>
              <w:t xml:space="preserve"> </w:t>
            </w:r>
            <w:r w:rsidRPr="00346B8E">
              <w:rPr>
                <w:sz w:val="24"/>
              </w:rPr>
              <w:t>Семѐнович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11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Бабушкин Иван Васильевич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 xml:space="preserve">Герои Советского Союза. 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Крюков Николай Васильевич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Стеблев Александр Фёдорович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Южаков василий Михйлович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12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Бабкин Иван Васильевич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Беляев Ириней Фёдорович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Власов Пётр Дмитриевич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Герои Советского Союза.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Юнин иван Михайлович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13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Учитель Попов Николай Александрович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 xml:space="preserve">Космонавт </w:t>
            </w:r>
          </w:p>
          <w:p w:rsidR="008D28F9" w:rsidRPr="00346B8E" w:rsidRDefault="008D28F9" w:rsidP="00346B8E">
            <w:pPr>
              <w:jc w:val="center"/>
            </w:pPr>
            <w:r w:rsidRPr="00346B8E">
              <w:t>Беляев Павел Иванович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Полный кавалер ордена Славы Данилов Михаил Яковлевич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Контр-адмирал Папылев Иван Иванович .Дипломат Самыловский Иван Васильевич …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14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Участники советско-финляндской войны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Участники советско-финляндской войны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Участники советско-финляндской войны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Участники советско-финляндской войны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15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Участники Великой Отечес</w:t>
            </w:r>
            <w:r>
              <w:t>твенной войны 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</w:t>
            </w:r>
            <w:r>
              <w:t>ки Великой Отечественной войны 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</w:t>
            </w:r>
            <w:r>
              <w:t>ки Великой Отечественной войны 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Участни</w:t>
            </w:r>
            <w:r>
              <w:t>ки Великой Отечественной войны .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16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ИК.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ИК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ИК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ИК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17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Итоговый урок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Итоговый урок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Итоговый урок</w:t>
            </w: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  <w:r w:rsidRPr="00346B8E">
              <w:t>Итоговый урок</w:t>
            </w:r>
          </w:p>
        </w:tc>
      </w:tr>
      <w:tr w:rsidR="008D28F9" w:rsidTr="00346B8E"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</w:p>
        </w:tc>
        <w:tc>
          <w:tcPr>
            <w:tcW w:w="0" w:type="auto"/>
          </w:tcPr>
          <w:p w:rsidR="008D28F9" w:rsidRPr="00346B8E" w:rsidRDefault="008D28F9" w:rsidP="00346B8E">
            <w:pPr>
              <w:jc w:val="center"/>
            </w:pPr>
          </w:p>
        </w:tc>
      </w:tr>
    </w:tbl>
    <w:p w:rsidR="008D28F9" w:rsidRDefault="008D28F9" w:rsidP="00AE7F02">
      <w:pPr>
        <w:jc w:val="center"/>
      </w:pPr>
    </w:p>
    <w:p w:rsidR="008D28F9" w:rsidRDefault="008D28F9" w:rsidP="00AE7F02">
      <w:pPr>
        <w:jc w:val="center"/>
      </w:pPr>
    </w:p>
    <w:p w:rsidR="008D28F9" w:rsidRPr="0030233D" w:rsidRDefault="008D28F9" w:rsidP="0030233D">
      <w:pPr>
        <w:keepNext/>
        <w:keepLines/>
        <w:spacing w:after="300"/>
        <w:jc w:val="center"/>
        <w:outlineLvl w:val="0"/>
        <w:rPr>
          <w:b/>
          <w:bCs/>
          <w:lang w:eastAsia="ru-RU"/>
        </w:rPr>
      </w:pPr>
      <w:bookmarkStart w:id="0" w:name="bookmark39"/>
      <w:bookmarkStart w:id="1" w:name="bookmark38"/>
      <w:r w:rsidRPr="0030233D">
        <w:rPr>
          <w:b/>
          <w:bCs/>
          <w:color w:val="000000"/>
          <w:lang w:eastAsia="ru-RU"/>
        </w:rPr>
        <w:t>Список литературы</w:t>
      </w:r>
      <w:bookmarkEnd w:id="0"/>
      <w:bookmarkEnd w:id="1"/>
    </w:p>
    <w:p w:rsidR="008D28F9" w:rsidRPr="0030233D" w:rsidRDefault="008D28F9" w:rsidP="0030233D">
      <w:pPr>
        <w:numPr>
          <w:ilvl w:val="0"/>
          <w:numId w:val="7"/>
        </w:numPr>
        <w:tabs>
          <w:tab w:val="left" w:pos="902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Вологжане-Герои Советского Союза. -Вологда,1970.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02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Золотые звезды вологжан/сост.Л.В.Паншев.-Архангельск,1985.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08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Конасов В.Б. Полководец из Никольска : малоизвестные страницы жизненного подвига И.С. Конева / В.Б. Конасов, В.В. Судаков. —Никольск- Вологда: ВИРО, 2004.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02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МалковВ. В ечныйогонь/В.Малков.-В ологда,1975.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02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МитинИ.«Умру героем...»/И.Митин//Ступени.-2004. -20 мая.- С.3.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08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Полководец Победы / Департамент культуры Вологодской обл.; Вол. гос. ист.-архитект. и худож. музей-заповедник. - Вологда :Издательский Дом Вологжанин, 2010.</w:t>
      </w:r>
    </w:p>
    <w:p w:rsidR="008D28F9" w:rsidRPr="0030233D" w:rsidRDefault="008D28F9" w:rsidP="0030233D">
      <w:pPr>
        <w:numPr>
          <w:ilvl w:val="0"/>
          <w:numId w:val="7"/>
        </w:numPr>
        <w:tabs>
          <w:tab w:val="left" w:pos="982"/>
        </w:tabs>
        <w:autoSpaceDE/>
        <w:autoSpaceDN/>
        <w:rPr>
          <w:lang w:eastAsia="ru-RU"/>
        </w:rPr>
      </w:pPr>
      <w:r w:rsidRPr="0030233D">
        <w:rPr>
          <w:color w:val="000000"/>
          <w:lang w:eastAsia="ru-RU"/>
        </w:rPr>
        <w:t>РаевскийА. Они были первыми!/А.Раевский//Русский Север.-2004.—26мая.-С.6.</w:t>
      </w:r>
    </w:p>
    <w:p w:rsidR="008D28F9" w:rsidRPr="00055F12" w:rsidRDefault="008D28F9" w:rsidP="00055F12">
      <w:pPr>
        <w:numPr>
          <w:ilvl w:val="0"/>
          <w:numId w:val="7"/>
        </w:numPr>
        <w:tabs>
          <w:tab w:val="left" w:pos="982"/>
        </w:tabs>
        <w:autoSpaceDE/>
        <w:autoSpaceDN/>
        <w:spacing w:after="280"/>
        <w:rPr>
          <w:lang w:eastAsia="ru-RU"/>
        </w:rPr>
      </w:pPr>
      <w:r w:rsidRPr="0030233D">
        <w:rPr>
          <w:color w:val="000000"/>
          <w:lang w:eastAsia="ru-RU"/>
        </w:rPr>
        <w:t>РаевскийА. Рожденный для неба.../А.Раевский//КрасныйСевер.-2008.—</w:t>
      </w:r>
    </w:p>
    <w:p w:rsidR="008D28F9" w:rsidRPr="0030233D" w:rsidRDefault="008D28F9" w:rsidP="00055F12">
      <w:pPr>
        <w:numPr>
          <w:ilvl w:val="0"/>
          <w:numId w:val="7"/>
        </w:numPr>
        <w:tabs>
          <w:tab w:val="left" w:pos="982"/>
        </w:tabs>
        <w:autoSpaceDE/>
        <w:autoSpaceDN/>
        <w:spacing w:after="280"/>
        <w:rPr>
          <w:lang w:eastAsia="ru-RU"/>
        </w:rPr>
      </w:pPr>
      <w:r>
        <w:t>9. Учебное пособие для -4 классов общобразоватльных учреждений (для работы в классе) «Герои Вологодчины» Скупинова Е.В., Спасенкова И.В., Ульянова Е.С., Вологда «Учебная литература» 2023 .</w:t>
      </w:r>
    </w:p>
    <w:sectPr w:rsidR="008D28F9" w:rsidRPr="0030233D" w:rsidSect="00A3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0137"/>
    <w:multiLevelType w:val="hybridMultilevel"/>
    <w:tmpl w:val="FFFFFFFF"/>
    <w:lvl w:ilvl="0" w:tplc="B15A6460">
      <w:numFmt w:val="bullet"/>
      <w:lvlText w:val="–"/>
      <w:lvlJc w:val="left"/>
      <w:pPr>
        <w:ind w:left="1132" w:hanging="217"/>
      </w:pPr>
      <w:rPr>
        <w:rFonts w:ascii="Times New Roman" w:eastAsia="Times New Roman" w:hAnsi="Times New Roman" w:hint="default"/>
        <w:w w:val="100"/>
        <w:sz w:val="28"/>
      </w:rPr>
    </w:lvl>
    <w:lvl w:ilvl="1" w:tplc="564ACA42">
      <w:numFmt w:val="bullet"/>
      <w:lvlText w:val="•"/>
      <w:lvlJc w:val="left"/>
      <w:pPr>
        <w:ind w:left="2186" w:hanging="217"/>
      </w:pPr>
      <w:rPr>
        <w:rFonts w:hint="default"/>
      </w:rPr>
    </w:lvl>
    <w:lvl w:ilvl="2" w:tplc="DDB2AE9E">
      <w:numFmt w:val="bullet"/>
      <w:lvlText w:val="•"/>
      <w:lvlJc w:val="left"/>
      <w:pPr>
        <w:ind w:left="3233" w:hanging="217"/>
      </w:pPr>
      <w:rPr>
        <w:rFonts w:hint="default"/>
      </w:rPr>
    </w:lvl>
    <w:lvl w:ilvl="3" w:tplc="94D659EC">
      <w:numFmt w:val="bullet"/>
      <w:lvlText w:val="•"/>
      <w:lvlJc w:val="left"/>
      <w:pPr>
        <w:ind w:left="4279" w:hanging="217"/>
      </w:pPr>
      <w:rPr>
        <w:rFonts w:hint="default"/>
      </w:rPr>
    </w:lvl>
    <w:lvl w:ilvl="4" w:tplc="14707566">
      <w:numFmt w:val="bullet"/>
      <w:lvlText w:val="•"/>
      <w:lvlJc w:val="left"/>
      <w:pPr>
        <w:ind w:left="5326" w:hanging="217"/>
      </w:pPr>
      <w:rPr>
        <w:rFonts w:hint="default"/>
      </w:rPr>
    </w:lvl>
    <w:lvl w:ilvl="5" w:tplc="6EF87C5A">
      <w:numFmt w:val="bullet"/>
      <w:lvlText w:val="•"/>
      <w:lvlJc w:val="left"/>
      <w:pPr>
        <w:ind w:left="6373" w:hanging="217"/>
      </w:pPr>
      <w:rPr>
        <w:rFonts w:hint="default"/>
      </w:rPr>
    </w:lvl>
    <w:lvl w:ilvl="6" w:tplc="F752BDB2">
      <w:numFmt w:val="bullet"/>
      <w:lvlText w:val="•"/>
      <w:lvlJc w:val="left"/>
      <w:pPr>
        <w:ind w:left="7419" w:hanging="217"/>
      </w:pPr>
      <w:rPr>
        <w:rFonts w:hint="default"/>
      </w:rPr>
    </w:lvl>
    <w:lvl w:ilvl="7" w:tplc="F2E03DC4">
      <w:numFmt w:val="bullet"/>
      <w:lvlText w:val="•"/>
      <w:lvlJc w:val="left"/>
      <w:pPr>
        <w:ind w:left="8466" w:hanging="217"/>
      </w:pPr>
      <w:rPr>
        <w:rFonts w:hint="default"/>
      </w:rPr>
    </w:lvl>
    <w:lvl w:ilvl="8" w:tplc="F96E83EC">
      <w:numFmt w:val="bullet"/>
      <w:lvlText w:val="•"/>
      <w:lvlJc w:val="left"/>
      <w:pPr>
        <w:ind w:left="9513" w:hanging="217"/>
      </w:pPr>
      <w:rPr>
        <w:rFonts w:hint="default"/>
      </w:rPr>
    </w:lvl>
  </w:abstractNum>
  <w:abstractNum w:abstractNumId="1">
    <w:nsid w:val="23790476"/>
    <w:multiLevelType w:val="multilevel"/>
    <w:tmpl w:val="92DEE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FEF333C"/>
    <w:multiLevelType w:val="hybridMultilevel"/>
    <w:tmpl w:val="FFFFFFFF"/>
    <w:lvl w:ilvl="0" w:tplc="9BD2444A">
      <w:start w:val="1"/>
      <w:numFmt w:val="decimal"/>
      <w:lvlText w:val="%1."/>
      <w:lvlJc w:val="left"/>
      <w:pPr>
        <w:ind w:left="113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BE470C">
      <w:numFmt w:val="bullet"/>
      <w:lvlText w:val="•"/>
      <w:lvlJc w:val="left"/>
      <w:pPr>
        <w:ind w:left="2186" w:hanging="365"/>
      </w:pPr>
      <w:rPr>
        <w:rFonts w:hint="default"/>
      </w:rPr>
    </w:lvl>
    <w:lvl w:ilvl="2" w:tplc="E37ED338">
      <w:numFmt w:val="bullet"/>
      <w:lvlText w:val="•"/>
      <w:lvlJc w:val="left"/>
      <w:pPr>
        <w:ind w:left="3233" w:hanging="365"/>
      </w:pPr>
      <w:rPr>
        <w:rFonts w:hint="default"/>
      </w:rPr>
    </w:lvl>
    <w:lvl w:ilvl="3" w:tplc="8F96DB0E">
      <w:numFmt w:val="bullet"/>
      <w:lvlText w:val="•"/>
      <w:lvlJc w:val="left"/>
      <w:pPr>
        <w:ind w:left="4279" w:hanging="365"/>
      </w:pPr>
      <w:rPr>
        <w:rFonts w:hint="default"/>
      </w:rPr>
    </w:lvl>
    <w:lvl w:ilvl="4" w:tplc="27D6ABA2">
      <w:numFmt w:val="bullet"/>
      <w:lvlText w:val="•"/>
      <w:lvlJc w:val="left"/>
      <w:pPr>
        <w:ind w:left="5326" w:hanging="365"/>
      </w:pPr>
      <w:rPr>
        <w:rFonts w:hint="default"/>
      </w:rPr>
    </w:lvl>
    <w:lvl w:ilvl="5" w:tplc="F2764E12">
      <w:numFmt w:val="bullet"/>
      <w:lvlText w:val="•"/>
      <w:lvlJc w:val="left"/>
      <w:pPr>
        <w:ind w:left="6373" w:hanging="365"/>
      </w:pPr>
      <w:rPr>
        <w:rFonts w:hint="default"/>
      </w:rPr>
    </w:lvl>
    <w:lvl w:ilvl="6" w:tplc="72FE0DCA">
      <w:numFmt w:val="bullet"/>
      <w:lvlText w:val="•"/>
      <w:lvlJc w:val="left"/>
      <w:pPr>
        <w:ind w:left="7419" w:hanging="365"/>
      </w:pPr>
      <w:rPr>
        <w:rFonts w:hint="default"/>
      </w:rPr>
    </w:lvl>
    <w:lvl w:ilvl="7" w:tplc="3D72B2AC">
      <w:numFmt w:val="bullet"/>
      <w:lvlText w:val="•"/>
      <w:lvlJc w:val="left"/>
      <w:pPr>
        <w:ind w:left="8466" w:hanging="365"/>
      </w:pPr>
      <w:rPr>
        <w:rFonts w:hint="default"/>
      </w:rPr>
    </w:lvl>
    <w:lvl w:ilvl="8" w:tplc="DFF670DE">
      <w:numFmt w:val="bullet"/>
      <w:lvlText w:val="•"/>
      <w:lvlJc w:val="left"/>
      <w:pPr>
        <w:ind w:left="9513" w:hanging="365"/>
      </w:pPr>
      <w:rPr>
        <w:rFonts w:hint="default"/>
      </w:rPr>
    </w:lvl>
  </w:abstractNum>
  <w:abstractNum w:abstractNumId="3">
    <w:nsid w:val="32854D2C"/>
    <w:multiLevelType w:val="hybridMultilevel"/>
    <w:tmpl w:val="FFFFFFFF"/>
    <w:lvl w:ilvl="0" w:tplc="BB845C58">
      <w:start w:val="1"/>
      <w:numFmt w:val="decimal"/>
      <w:lvlText w:val="%1."/>
      <w:lvlJc w:val="left"/>
      <w:pPr>
        <w:ind w:left="2549" w:hanging="141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B7C7708">
      <w:numFmt w:val="bullet"/>
      <w:lvlText w:val="•"/>
      <w:lvlJc w:val="left"/>
      <w:pPr>
        <w:ind w:left="3446" w:hanging="1417"/>
      </w:pPr>
      <w:rPr>
        <w:rFonts w:hint="default"/>
      </w:rPr>
    </w:lvl>
    <w:lvl w:ilvl="2" w:tplc="D7F8C0EE">
      <w:numFmt w:val="bullet"/>
      <w:lvlText w:val="•"/>
      <w:lvlJc w:val="left"/>
      <w:pPr>
        <w:ind w:left="4353" w:hanging="1417"/>
      </w:pPr>
      <w:rPr>
        <w:rFonts w:hint="default"/>
      </w:rPr>
    </w:lvl>
    <w:lvl w:ilvl="3" w:tplc="0FBE48BA">
      <w:numFmt w:val="bullet"/>
      <w:lvlText w:val="•"/>
      <w:lvlJc w:val="left"/>
      <w:pPr>
        <w:ind w:left="5259" w:hanging="1417"/>
      </w:pPr>
      <w:rPr>
        <w:rFonts w:hint="default"/>
      </w:rPr>
    </w:lvl>
    <w:lvl w:ilvl="4" w:tplc="6C183510">
      <w:numFmt w:val="bullet"/>
      <w:lvlText w:val="•"/>
      <w:lvlJc w:val="left"/>
      <w:pPr>
        <w:ind w:left="6166" w:hanging="1417"/>
      </w:pPr>
      <w:rPr>
        <w:rFonts w:hint="default"/>
      </w:rPr>
    </w:lvl>
    <w:lvl w:ilvl="5" w:tplc="2D58D016">
      <w:numFmt w:val="bullet"/>
      <w:lvlText w:val="•"/>
      <w:lvlJc w:val="left"/>
      <w:pPr>
        <w:ind w:left="7073" w:hanging="1417"/>
      </w:pPr>
      <w:rPr>
        <w:rFonts w:hint="default"/>
      </w:rPr>
    </w:lvl>
    <w:lvl w:ilvl="6" w:tplc="671C283E">
      <w:numFmt w:val="bullet"/>
      <w:lvlText w:val="•"/>
      <w:lvlJc w:val="left"/>
      <w:pPr>
        <w:ind w:left="7979" w:hanging="1417"/>
      </w:pPr>
      <w:rPr>
        <w:rFonts w:hint="default"/>
      </w:rPr>
    </w:lvl>
    <w:lvl w:ilvl="7" w:tplc="15B2BEBC">
      <w:numFmt w:val="bullet"/>
      <w:lvlText w:val="•"/>
      <w:lvlJc w:val="left"/>
      <w:pPr>
        <w:ind w:left="8886" w:hanging="1417"/>
      </w:pPr>
      <w:rPr>
        <w:rFonts w:hint="default"/>
      </w:rPr>
    </w:lvl>
    <w:lvl w:ilvl="8" w:tplc="C428AAAE">
      <w:numFmt w:val="bullet"/>
      <w:lvlText w:val="•"/>
      <w:lvlJc w:val="left"/>
      <w:pPr>
        <w:ind w:left="9793" w:hanging="1417"/>
      </w:pPr>
      <w:rPr>
        <w:rFonts w:hint="default"/>
      </w:rPr>
    </w:lvl>
  </w:abstractNum>
  <w:abstractNum w:abstractNumId="4">
    <w:nsid w:val="36BB6EC5"/>
    <w:multiLevelType w:val="hybridMultilevel"/>
    <w:tmpl w:val="FFFFFFFF"/>
    <w:lvl w:ilvl="0" w:tplc="AECC35A4">
      <w:numFmt w:val="bullet"/>
      <w:lvlText w:val="–"/>
      <w:lvlJc w:val="left"/>
      <w:pPr>
        <w:ind w:left="1132" w:hanging="298"/>
      </w:pPr>
      <w:rPr>
        <w:rFonts w:ascii="Times New Roman" w:eastAsia="Times New Roman" w:hAnsi="Times New Roman" w:hint="default"/>
        <w:w w:val="100"/>
        <w:sz w:val="28"/>
      </w:rPr>
    </w:lvl>
    <w:lvl w:ilvl="1" w:tplc="41224798">
      <w:numFmt w:val="bullet"/>
      <w:lvlText w:val="•"/>
      <w:lvlJc w:val="left"/>
      <w:pPr>
        <w:ind w:left="2186" w:hanging="298"/>
      </w:pPr>
      <w:rPr>
        <w:rFonts w:hint="default"/>
      </w:rPr>
    </w:lvl>
    <w:lvl w:ilvl="2" w:tplc="00260BD2">
      <w:numFmt w:val="bullet"/>
      <w:lvlText w:val="•"/>
      <w:lvlJc w:val="left"/>
      <w:pPr>
        <w:ind w:left="3233" w:hanging="298"/>
      </w:pPr>
      <w:rPr>
        <w:rFonts w:hint="default"/>
      </w:rPr>
    </w:lvl>
    <w:lvl w:ilvl="3" w:tplc="F79841E0">
      <w:numFmt w:val="bullet"/>
      <w:lvlText w:val="•"/>
      <w:lvlJc w:val="left"/>
      <w:pPr>
        <w:ind w:left="4279" w:hanging="298"/>
      </w:pPr>
      <w:rPr>
        <w:rFonts w:hint="default"/>
      </w:rPr>
    </w:lvl>
    <w:lvl w:ilvl="4" w:tplc="ACD62BC6">
      <w:numFmt w:val="bullet"/>
      <w:lvlText w:val="•"/>
      <w:lvlJc w:val="left"/>
      <w:pPr>
        <w:ind w:left="5326" w:hanging="298"/>
      </w:pPr>
      <w:rPr>
        <w:rFonts w:hint="default"/>
      </w:rPr>
    </w:lvl>
    <w:lvl w:ilvl="5" w:tplc="C2B6708C">
      <w:numFmt w:val="bullet"/>
      <w:lvlText w:val="•"/>
      <w:lvlJc w:val="left"/>
      <w:pPr>
        <w:ind w:left="6373" w:hanging="298"/>
      </w:pPr>
      <w:rPr>
        <w:rFonts w:hint="default"/>
      </w:rPr>
    </w:lvl>
    <w:lvl w:ilvl="6" w:tplc="276A6B5E">
      <w:numFmt w:val="bullet"/>
      <w:lvlText w:val="•"/>
      <w:lvlJc w:val="left"/>
      <w:pPr>
        <w:ind w:left="7419" w:hanging="298"/>
      </w:pPr>
      <w:rPr>
        <w:rFonts w:hint="default"/>
      </w:rPr>
    </w:lvl>
    <w:lvl w:ilvl="7" w:tplc="7390F2E8">
      <w:numFmt w:val="bullet"/>
      <w:lvlText w:val="•"/>
      <w:lvlJc w:val="left"/>
      <w:pPr>
        <w:ind w:left="8466" w:hanging="298"/>
      </w:pPr>
      <w:rPr>
        <w:rFonts w:hint="default"/>
      </w:rPr>
    </w:lvl>
    <w:lvl w:ilvl="8" w:tplc="5FAA6DDA">
      <w:numFmt w:val="bullet"/>
      <w:lvlText w:val="•"/>
      <w:lvlJc w:val="left"/>
      <w:pPr>
        <w:ind w:left="9513" w:hanging="298"/>
      </w:pPr>
      <w:rPr>
        <w:rFonts w:hint="default"/>
      </w:rPr>
    </w:lvl>
  </w:abstractNum>
  <w:abstractNum w:abstractNumId="5">
    <w:nsid w:val="4192482F"/>
    <w:multiLevelType w:val="hybridMultilevel"/>
    <w:tmpl w:val="FFFFFFFF"/>
    <w:lvl w:ilvl="0" w:tplc="F69A233C">
      <w:start w:val="1"/>
      <w:numFmt w:val="decimal"/>
      <w:lvlText w:val="%1)"/>
      <w:lvlJc w:val="left"/>
      <w:pPr>
        <w:ind w:left="113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DDE69FC">
      <w:numFmt w:val="bullet"/>
      <w:lvlText w:val="•"/>
      <w:lvlJc w:val="left"/>
      <w:pPr>
        <w:ind w:left="2186" w:hanging="709"/>
      </w:pPr>
      <w:rPr>
        <w:rFonts w:hint="default"/>
      </w:rPr>
    </w:lvl>
    <w:lvl w:ilvl="2" w:tplc="8546303E">
      <w:numFmt w:val="bullet"/>
      <w:lvlText w:val="•"/>
      <w:lvlJc w:val="left"/>
      <w:pPr>
        <w:ind w:left="3233" w:hanging="709"/>
      </w:pPr>
      <w:rPr>
        <w:rFonts w:hint="default"/>
      </w:rPr>
    </w:lvl>
    <w:lvl w:ilvl="3" w:tplc="005C0E1C">
      <w:numFmt w:val="bullet"/>
      <w:lvlText w:val="•"/>
      <w:lvlJc w:val="left"/>
      <w:pPr>
        <w:ind w:left="4279" w:hanging="709"/>
      </w:pPr>
      <w:rPr>
        <w:rFonts w:hint="default"/>
      </w:rPr>
    </w:lvl>
    <w:lvl w:ilvl="4" w:tplc="8842AE90">
      <w:numFmt w:val="bullet"/>
      <w:lvlText w:val="•"/>
      <w:lvlJc w:val="left"/>
      <w:pPr>
        <w:ind w:left="5326" w:hanging="709"/>
      </w:pPr>
      <w:rPr>
        <w:rFonts w:hint="default"/>
      </w:rPr>
    </w:lvl>
    <w:lvl w:ilvl="5" w:tplc="7ADE1DCA">
      <w:numFmt w:val="bullet"/>
      <w:lvlText w:val="•"/>
      <w:lvlJc w:val="left"/>
      <w:pPr>
        <w:ind w:left="6373" w:hanging="709"/>
      </w:pPr>
      <w:rPr>
        <w:rFonts w:hint="default"/>
      </w:rPr>
    </w:lvl>
    <w:lvl w:ilvl="6" w:tplc="2DDA6516">
      <w:numFmt w:val="bullet"/>
      <w:lvlText w:val="•"/>
      <w:lvlJc w:val="left"/>
      <w:pPr>
        <w:ind w:left="7419" w:hanging="709"/>
      </w:pPr>
      <w:rPr>
        <w:rFonts w:hint="default"/>
      </w:rPr>
    </w:lvl>
    <w:lvl w:ilvl="7" w:tplc="935E29D4">
      <w:numFmt w:val="bullet"/>
      <w:lvlText w:val="•"/>
      <w:lvlJc w:val="left"/>
      <w:pPr>
        <w:ind w:left="8466" w:hanging="709"/>
      </w:pPr>
      <w:rPr>
        <w:rFonts w:hint="default"/>
      </w:rPr>
    </w:lvl>
    <w:lvl w:ilvl="8" w:tplc="2D383462">
      <w:numFmt w:val="bullet"/>
      <w:lvlText w:val="•"/>
      <w:lvlJc w:val="left"/>
      <w:pPr>
        <w:ind w:left="9513" w:hanging="709"/>
      </w:pPr>
      <w:rPr>
        <w:rFonts w:hint="default"/>
      </w:rPr>
    </w:lvl>
  </w:abstractNum>
  <w:abstractNum w:abstractNumId="6">
    <w:nsid w:val="7A1C47D1"/>
    <w:multiLevelType w:val="hybridMultilevel"/>
    <w:tmpl w:val="FFFFFFFF"/>
    <w:lvl w:ilvl="0" w:tplc="B686BDBE">
      <w:numFmt w:val="bullet"/>
      <w:lvlText w:val="–"/>
      <w:lvlJc w:val="left"/>
      <w:pPr>
        <w:ind w:left="1132" w:hanging="339"/>
      </w:pPr>
      <w:rPr>
        <w:rFonts w:ascii="Times New Roman" w:eastAsia="Times New Roman" w:hAnsi="Times New Roman" w:hint="default"/>
        <w:w w:val="100"/>
        <w:sz w:val="28"/>
      </w:rPr>
    </w:lvl>
    <w:lvl w:ilvl="1" w:tplc="BAC48C8C">
      <w:numFmt w:val="bullet"/>
      <w:lvlText w:val="•"/>
      <w:lvlJc w:val="left"/>
      <w:pPr>
        <w:ind w:left="2186" w:hanging="339"/>
      </w:pPr>
      <w:rPr>
        <w:rFonts w:hint="default"/>
      </w:rPr>
    </w:lvl>
    <w:lvl w:ilvl="2" w:tplc="66986EE8">
      <w:numFmt w:val="bullet"/>
      <w:lvlText w:val="•"/>
      <w:lvlJc w:val="left"/>
      <w:pPr>
        <w:ind w:left="3233" w:hanging="339"/>
      </w:pPr>
      <w:rPr>
        <w:rFonts w:hint="default"/>
      </w:rPr>
    </w:lvl>
    <w:lvl w:ilvl="3" w:tplc="3F44A5F0">
      <w:numFmt w:val="bullet"/>
      <w:lvlText w:val="•"/>
      <w:lvlJc w:val="left"/>
      <w:pPr>
        <w:ind w:left="4279" w:hanging="339"/>
      </w:pPr>
      <w:rPr>
        <w:rFonts w:hint="default"/>
      </w:rPr>
    </w:lvl>
    <w:lvl w:ilvl="4" w:tplc="6486D7F0">
      <w:numFmt w:val="bullet"/>
      <w:lvlText w:val="•"/>
      <w:lvlJc w:val="left"/>
      <w:pPr>
        <w:ind w:left="5326" w:hanging="339"/>
      </w:pPr>
      <w:rPr>
        <w:rFonts w:hint="default"/>
      </w:rPr>
    </w:lvl>
    <w:lvl w:ilvl="5" w:tplc="9EE8CC5C">
      <w:numFmt w:val="bullet"/>
      <w:lvlText w:val="•"/>
      <w:lvlJc w:val="left"/>
      <w:pPr>
        <w:ind w:left="6373" w:hanging="339"/>
      </w:pPr>
      <w:rPr>
        <w:rFonts w:hint="default"/>
      </w:rPr>
    </w:lvl>
    <w:lvl w:ilvl="6" w:tplc="8118FFF2">
      <w:numFmt w:val="bullet"/>
      <w:lvlText w:val="•"/>
      <w:lvlJc w:val="left"/>
      <w:pPr>
        <w:ind w:left="7419" w:hanging="339"/>
      </w:pPr>
      <w:rPr>
        <w:rFonts w:hint="default"/>
      </w:rPr>
    </w:lvl>
    <w:lvl w:ilvl="7" w:tplc="8ABCDADC">
      <w:numFmt w:val="bullet"/>
      <w:lvlText w:val="•"/>
      <w:lvlJc w:val="left"/>
      <w:pPr>
        <w:ind w:left="8466" w:hanging="339"/>
      </w:pPr>
      <w:rPr>
        <w:rFonts w:hint="default"/>
      </w:rPr>
    </w:lvl>
    <w:lvl w:ilvl="8" w:tplc="A63AA3E6">
      <w:numFmt w:val="bullet"/>
      <w:lvlText w:val="•"/>
      <w:lvlJc w:val="left"/>
      <w:pPr>
        <w:ind w:left="9513" w:hanging="339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8"/>
    <w:rsid w:val="00055F12"/>
    <w:rsid w:val="000866D3"/>
    <w:rsid w:val="00134327"/>
    <w:rsid w:val="00244156"/>
    <w:rsid w:val="00255692"/>
    <w:rsid w:val="002D6B7B"/>
    <w:rsid w:val="0030233D"/>
    <w:rsid w:val="00321740"/>
    <w:rsid w:val="00346B8E"/>
    <w:rsid w:val="003D3067"/>
    <w:rsid w:val="00466AEA"/>
    <w:rsid w:val="00514D3B"/>
    <w:rsid w:val="00891F77"/>
    <w:rsid w:val="008D28F9"/>
    <w:rsid w:val="008D7954"/>
    <w:rsid w:val="009C59BD"/>
    <w:rsid w:val="00A322E2"/>
    <w:rsid w:val="00AB76E2"/>
    <w:rsid w:val="00AE7F02"/>
    <w:rsid w:val="00D13D22"/>
    <w:rsid w:val="00E5156E"/>
    <w:rsid w:val="00FA09EE"/>
    <w:rsid w:val="00FB5B78"/>
    <w:rsid w:val="00FC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7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B5B78"/>
    <w:pPr>
      <w:ind w:left="113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B5B78"/>
    <w:pPr>
      <w:spacing w:before="4" w:line="318" w:lineRule="exact"/>
      <w:ind w:left="1132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B7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6B7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FB5B78"/>
    <w:pPr>
      <w:ind w:left="113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6B7B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B5B78"/>
    <w:pPr>
      <w:ind w:left="1132"/>
      <w:jc w:val="both"/>
    </w:pPr>
  </w:style>
  <w:style w:type="paragraph" w:customStyle="1" w:styleId="TableParagraph">
    <w:name w:val="Table Paragraph"/>
    <w:basedOn w:val="Normal"/>
    <w:uiPriority w:val="99"/>
    <w:rsid w:val="00FB5B78"/>
    <w:pPr>
      <w:ind w:left="112"/>
    </w:pPr>
  </w:style>
  <w:style w:type="table" w:styleId="TableGrid">
    <w:name w:val="Table Grid"/>
    <w:basedOn w:val="TableNormal"/>
    <w:uiPriority w:val="99"/>
    <w:locked/>
    <w:rsid w:val="00AE7F0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21</Pages>
  <Words>6429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Admins``</dc:creator>
  <cp:keywords/>
  <dc:description/>
  <cp:lastModifiedBy>Windows User</cp:lastModifiedBy>
  <cp:revision>5</cp:revision>
  <dcterms:created xsi:type="dcterms:W3CDTF">2024-01-14T16:01:00Z</dcterms:created>
  <dcterms:modified xsi:type="dcterms:W3CDTF">2024-01-21T14:46:00Z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